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7F16" w14:textId="77777777" w:rsidR="007B06F5" w:rsidRDefault="007B06F5" w:rsidP="00FA47D9">
      <w:pPr>
        <w:overflowPunct w:val="0"/>
        <w:snapToGrid w:val="0"/>
        <w:textAlignment w:val="baseline"/>
        <w:rPr>
          <w:rFonts w:hAnsi="Times New Roman" w:cs="ＭＳ 明朝"/>
          <w:color w:val="000000"/>
          <w:spacing w:val="-16"/>
          <w:kern w:val="0"/>
          <w:szCs w:val="24"/>
        </w:rPr>
      </w:pPr>
      <w:bookmarkStart w:id="0" w:name="_Hlk128568296"/>
      <w:bookmarkStart w:id="1" w:name="_Hlk130547861"/>
    </w:p>
    <w:p w14:paraId="6D768912" w14:textId="656838CA" w:rsidR="00FA47D9" w:rsidRPr="00FA47D9" w:rsidRDefault="00FA47D9" w:rsidP="00FA47D9">
      <w:pPr>
        <w:overflowPunct w:val="0"/>
        <w:snapToGrid w:val="0"/>
        <w:textAlignment w:val="baseline"/>
        <w:rPr>
          <w:rFonts w:hAnsi="Times New Roman"/>
          <w:color w:val="000000"/>
          <w:spacing w:val="-6"/>
          <w:kern w:val="0"/>
          <w:szCs w:val="24"/>
        </w:rPr>
      </w:pPr>
      <w:r w:rsidRPr="00FA47D9">
        <w:rPr>
          <w:rFonts w:hAnsi="Times New Roman" w:cs="ＭＳ 明朝" w:hint="eastAsia"/>
          <w:color w:val="000000"/>
          <w:spacing w:val="-16"/>
          <w:kern w:val="0"/>
          <w:szCs w:val="24"/>
        </w:rPr>
        <w:t>様式第</w:t>
      </w:r>
      <w:r w:rsidRPr="00FA47D9">
        <w:rPr>
          <w:rFonts w:hAnsi="ＭＳ 明朝" w:cs="ＭＳ 明朝"/>
          <w:color w:val="000000"/>
          <w:spacing w:val="-20"/>
          <w:kern w:val="0"/>
          <w:szCs w:val="24"/>
        </w:rPr>
        <w:t>24</w:t>
      </w:r>
      <w:r w:rsidRPr="00FA47D9">
        <w:rPr>
          <w:rFonts w:hAnsi="Times New Roman" w:cs="ＭＳ 明朝" w:hint="eastAsia"/>
          <w:color w:val="000000"/>
          <w:spacing w:val="-16"/>
          <w:kern w:val="0"/>
          <w:szCs w:val="24"/>
        </w:rPr>
        <w:t>号（第</w:t>
      </w:r>
      <w:r w:rsidRPr="00FA47D9">
        <w:rPr>
          <w:rFonts w:hAnsi="ＭＳ 明朝" w:cs="ＭＳ 明朝"/>
          <w:color w:val="000000"/>
          <w:spacing w:val="-20"/>
          <w:kern w:val="0"/>
          <w:szCs w:val="24"/>
        </w:rPr>
        <w:t>32</w:t>
      </w:r>
      <w:r w:rsidRPr="00FA47D9">
        <w:rPr>
          <w:rFonts w:hAnsi="Times New Roman" w:cs="ＭＳ 明朝" w:hint="eastAsia"/>
          <w:color w:val="000000"/>
          <w:spacing w:val="-16"/>
          <w:kern w:val="0"/>
          <w:szCs w:val="24"/>
        </w:rPr>
        <w:t>条関係）</w:t>
      </w: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084"/>
        <w:gridCol w:w="3855"/>
        <w:gridCol w:w="1446"/>
        <w:gridCol w:w="1688"/>
      </w:tblGrid>
      <w:tr w:rsidR="00FA47D9" w:rsidRPr="00FA47D9" w14:paraId="02B42544" w14:textId="77777777" w:rsidTr="00D766E8">
        <w:tc>
          <w:tcPr>
            <w:tcW w:w="95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E212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年　　月　　日　</w:t>
            </w:r>
          </w:p>
          <w:p w14:paraId="14EC062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DB5E12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利根沼田広域消防本部消防長　様</w:t>
            </w:r>
          </w:p>
          <w:p w14:paraId="058BC28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DB3813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　　　　　　　　　　申請者　住所</w:t>
            </w:r>
          </w:p>
          <w:p w14:paraId="4A70638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　　　　　　　　　　　　　　氏名</w:t>
            </w:r>
          </w:p>
          <w:p w14:paraId="309DC5C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　　　　　　　　　　代理人　住所</w:t>
            </w:r>
          </w:p>
          <w:p w14:paraId="2FB89A8A" w14:textId="1E91E3C4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　　　　　　　　　　　　　　氏名</w:t>
            </w:r>
          </w:p>
          <w:p w14:paraId="580D6BA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5E80FD5" w14:textId="77777777" w:rsidR="00FA47D9" w:rsidRPr="00FA47D9" w:rsidRDefault="00FA47D9" w:rsidP="00A61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 w:line="364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 w:val="28"/>
                <w:szCs w:val="28"/>
              </w:rPr>
              <w:t>り　災　証　明　申　請　書</w:t>
            </w:r>
          </w:p>
        </w:tc>
      </w:tr>
      <w:tr w:rsidR="00FA47D9" w:rsidRPr="00FA47D9" w14:paraId="5C977792" w14:textId="77777777" w:rsidTr="00D766E8">
        <w:trPr>
          <w:trHeight w:val="1531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7628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35AE865" w14:textId="77777777" w:rsidR="00FA47D9" w:rsidRPr="00FA47D9" w:rsidRDefault="00FA47D9" w:rsidP="009421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使用目的</w:t>
            </w:r>
          </w:p>
          <w:p w14:paraId="31925C5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44CE4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１　保険（共済）請求</w:t>
            </w:r>
          </w:p>
          <w:p w14:paraId="087672B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２　滅失登記</w:t>
            </w:r>
          </w:p>
          <w:p w14:paraId="431C8112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３　その他（　　　　　　　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B06E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</w:p>
          <w:p w14:paraId="0835AD5C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必要枚数</w:t>
            </w:r>
          </w:p>
          <w:p w14:paraId="0E484E2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031B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</w:p>
          <w:p w14:paraId="61905435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     </w:t>
            </w: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枚</w:t>
            </w:r>
          </w:p>
          <w:p w14:paraId="78FB527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3CE137C7" w14:textId="77777777" w:rsidTr="00D766E8">
        <w:trPr>
          <w:trHeight w:val="1020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158010" w14:textId="77777777" w:rsidR="00FA47D9" w:rsidRPr="00FA47D9" w:rsidRDefault="00FA47D9" w:rsidP="009421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申請者とり災</w:t>
            </w:r>
          </w:p>
          <w:p w14:paraId="49DECEC9" w14:textId="77777777" w:rsidR="00FA47D9" w:rsidRPr="00FA47D9" w:rsidRDefault="00FA47D9" w:rsidP="009421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対象物との関係</w:t>
            </w: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2BFC8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 </w:t>
            </w: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所有者　　管理者　　占有者　　担保権者</w:t>
            </w:r>
          </w:p>
          <w:p w14:paraId="206424B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その他（　　　　　　　　　　　　　　　）</w:t>
            </w:r>
          </w:p>
        </w:tc>
      </w:tr>
      <w:tr w:rsidR="00FA47D9" w:rsidRPr="00FA47D9" w14:paraId="0DE92F00" w14:textId="77777777" w:rsidTr="00D766E8">
        <w:trPr>
          <w:trHeight w:val="850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451A9" w14:textId="38157AD3" w:rsidR="00FA47D9" w:rsidRPr="00FA47D9" w:rsidRDefault="00FA47D9" w:rsidP="009421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年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月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日</w:t>
            </w: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42349D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年　　月　　日</w:t>
            </w:r>
          </w:p>
        </w:tc>
      </w:tr>
      <w:tr w:rsidR="00FA47D9" w:rsidRPr="00FA47D9" w14:paraId="2880E7B3" w14:textId="77777777" w:rsidTr="00D766E8">
        <w:trPr>
          <w:trHeight w:val="850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A438AC" w14:textId="41926D0E" w:rsidR="00FA47D9" w:rsidRPr="00FA47D9" w:rsidRDefault="00FA47D9" w:rsidP="009421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り　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災　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場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所</w:t>
            </w: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601D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56595A98" w14:textId="77777777" w:rsidTr="00D766E8">
        <w:trPr>
          <w:trHeight w:val="85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6C774" w14:textId="77777777" w:rsidR="00D766E8" w:rsidRDefault="00D766E8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10D4BB3C" w14:textId="45577706" w:rsidR="00FA47D9" w:rsidRPr="00FA47D9" w:rsidRDefault="00FA47D9" w:rsidP="009421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33" w:line="364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者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06A715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住　所</w:t>
            </w: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F799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17CDB4DB" w14:textId="77777777" w:rsidTr="00D766E8">
        <w:trPr>
          <w:trHeight w:val="850"/>
        </w:trPr>
        <w:tc>
          <w:tcPr>
            <w:tcW w:w="1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F55BE6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AA5BF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氏　名</w:t>
            </w: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B6C7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56AC9FB6" w14:textId="77777777" w:rsidTr="00D766E8">
        <w:trPr>
          <w:trHeight w:val="850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B5391" w14:textId="1217AD1F" w:rsidR="00FA47D9" w:rsidRPr="00FA47D9" w:rsidRDefault="00FA47D9" w:rsidP="009421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の</w:t>
            </w:r>
            <w:r w:rsidR="0094216A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別</w:t>
            </w: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E0B19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　損　　　　水　損　　　　破　損　　　　その他</w:t>
            </w:r>
          </w:p>
        </w:tc>
      </w:tr>
      <w:tr w:rsidR="00FA47D9" w:rsidRPr="00FA47D9" w14:paraId="72A918D5" w14:textId="77777777" w:rsidTr="00D766E8">
        <w:trPr>
          <w:trHeight w:val="850"/>
        </w:trPr>
        <w:tc>
          <w:tcPr>
            <w:tcW w:w="2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015CE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受　付　欄</w:t>
            </w:r>
          </w:p>
        </w:tc>
        <w:tc>
          <w:tcPr>
            <w:tcW w:w="6989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3C8BF" w14:textId="77777777" w:rsidR="00FA47D9" w:rsidRPr="00FA47D9" w:rsidRDefault="00FA47D9" w:rsidP="00D766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364" w:lineRule="atLeas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備　　　　　　　考</w:t>
            </w:r>
          </w:p>
        </w:tc>
      </w:tr>
      <w:tr w:rsidR="00FA47D9" w:rsidRPr="00FA47D9" w14:paraId="3D36C5F8" w14:textId="77777777" w:rsidTr="007B06F5">
        <w:trPr>
          <w:trHeight w:val="2033"/>
        </w:trPr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1C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EE0DAC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3355F80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19DAA95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401AB9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A852" w14:textId="77777777" w:rsid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F6A2F18" w14:textId="77777777" w:rsidR="00D766E8" w:rsidRPr="00FA47D9" w:rsidRDefault="00D766E8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104F48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626D03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火災番号：　　　　年・第　　号　</w:t>
            </w:r>
          </w:p>
          <w:p w14:paraId="1EF8789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bookmarkEnd w:id="0"/>
    </w:tbl>
    <w:p w14:paraId="5FCC5D5B" w14:textId="77777777" w:rsidR="00D21206" w:rsidRPr="00CF15B6" w:rsidRDefault="00D21206" w:rsidP="00CF15B6">
      <w:pPr>
        <w:overflowPunct w:val="0"/>
        <w:snapToGrid w:val="0"/>
        <w:textAlignment w:val="baseline"/>
        <w:rPr>
          <w:rFonts w:hAnsi="ＭＳ 明朝" w:cs="ＭＳ 明朝"/>
          <w:color w:val="000000"/>
          <w:kern w:val="0"/>
          <w:szCs w:val="24"/>
        </w:rPr>
      </w:pPr>
    </w:p>
    <w:bookmarkEnd w:id="1"/>
    <w:sectPr w:rsidR="00D21206" w:rsidRPr="00CF15B6" w:rsidSect="0094216A">
      <w:footerReference w:type="even" r:id="rId7"/>
      <w:footerReference w:type="default" r:id="rId8"/>
      <w:footerReference w:type="first" r:id="rId9"/>
      <w:pgSz w:w="11906" w:h="16838" w:code="9"/>
      <w:pgMar w:top="1134" w:right="964" w:bottom="1134" w:left="1304" w:header="397" w:footer="0" w:gutter="0"/>
      <w:pgNumType w:start="3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C29C" w14:textId="77777777" w:rsidR="008815F6" w:rsidRDefault="008815F6">
      <w:r>
        <w:separator/>
      </w:r>
    </w:p>
  </w:endnote>
  <w:endnote w:type="continuationSeparator" w:id="0">
    <w:p w14:paraId="7B0E4307" w14:textId="77777777" w:rsidR="008815F6" w:rsidRDefault="0088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6111" w14:textId="77777777" w:rsidR="00CF15B6" w:rsidRDefault="00CF15B6">
    <w:pPr>
      <w:kinsoku w:val="0"/>
      <w:wordWrap w:val="0"/>
      <w:spacing w:line="322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219C" w14:textId="77777777" w:rsidR="00CF15B6" w:rsidRDefault="00CF15B6">
    <w:pPr>
      <w:kinsoku w:val="0"/>
      <w:wordWrap w:val="0"/>
      <w:spacing w:line="322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CB7D" w14:textId="4593814C" w:rsidR="00CF15B6" w:rsidRDefault="002E1788">
    <w:pPr>
      <w:kinsoku w:val="0"/>
      <w:wordWrap w:val="0"/>
      <w:spacing w:line="32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8DD528" wp14:editId="3AEA322B">
              <wp:simplePos x="0" y="0"/>
              <wp:positionH relativeFrom="column">
                <wp:posOffset>2679065</wp:posOffset>
              </wp:positionH>
              <wp:positionV relativeFrom="paragraph">
                <wp:posOffset>63500</wp:posOffset>
              </wp:positionV>
              <wp:extent cx="1612900" cy="204470"/>
              <wp:effectExtent l="2540" t="0" r="381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75398" w14:textId="77777777" w:rsidR="00CF15B6" w:rsidRDefault="00CB081E">
                          <w:pPr>
                            <w:kinsoku w:val="0"/>
                            <w:wordWrap w:val="0"/>
                            <w:spacing w:line="240" w:lineRule="atLeast"/>
                          </w:pPr>
                          <w:r>
                            <w:rPr>
                              <w:spacing w:val="5"/>
                            </w:rPr>
                            <w:t>6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fldChar w:fldCharType="begin"/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PAGE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\*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Arabic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\*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MERGEFORMAT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2"/>
                            </w:rPr>
                            <w:fldChar w:fldCharType="separate"/>
                          </w:r>
                          <w:r>
                            <w:rPr>
                              <w:spacing w:val="5"/>
                            </w:rPr>
                            <w:t>1</w:t>
                          </w:r>
                          <w:r>
                            <w:rPr>
                              <w:spacing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DD52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10.95pt;margin-top:5pt;width:127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68375398" w14:textId="77777777" w:rsidR="00CF15B6" w:rsidRDefault="00CB081E">
                    <w:pPr>
                      <w:kinsoku w:val="0"/>
                      <w:wordWrap w:val="0"/>
                      <w:spacing w:line="240" w:lineRule="atLeast"/>
                    </w:pPr>
                    <w:r>
                      <w:rPr>
                        <w:spacing w:val="5"/>
                      </w:rPr>
                      <w:t>6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5"/>
                      </w:rP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2"/>
                      </w:rPr>
                      <w:fldChar w:fldCharType="begin"/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PAGE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\*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Arabic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\*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MERGEFORMAT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2"/>
                      </w:rPr>
                      <w:fldChar w:fldCharType="separate"/>
                    </w:r>
                    <w:r>
                      <w:rPr>
                        <w:spacing w:val="5"/>
                      </w:rPr>
                      <w:t>1</w:t>
                    </w:r>
                    <w:r>
                      <w:rPr>
                        <w:spacing w:val="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2F5E70" w14:textId="77777777" w:rsidR="00CF15B6" w:rsidRDefault="00CF15B6">
    <w:pPr>
      <w:kinsoku w:val="0"/>
      <w:wordWrap w:val="0"/>
      <w:spacing w:line="322" w:lineRule="exact"/>
    </w:pPr>
  </w:p>
  <w:p w14:paraId="1E46DB56" w14:textId="77777777" w:rsidR="00CF15B6" w:rsidRDefault="00CF15B6">
    <w:pPr>
      <w:kinsoku w:val="0"/>
      <w:wordWrap w:val="0"/>
      <w:spacing w:line="32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8481" w14:textId="77777777" w:rsidR="008815F6" w:rsidRDefault="008815F6">
      <w:r>
        <w:separator/>
      </w:r>
    </w:p>
  </w:footnote>
  <w:footnote w:type="continuationSeparator" w:id="0">
    <w:p w14:paraId="0606136C" w14:textId="77777777" w:rsidR="008815F6" w:rsidRDefault="0088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333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CA"/>
    <w:rsid w:val="0002311F"/>
    <w:rsid w:val="00027B65"/>
    <w:rsid w:val="000372E8"/>
    <w:rsid w:val="0004656C"/>
    <w:rsid w:val="00064714"/>
    <w:rsid w:val="000654EF"/>
    <w:rsid w:val="00075FB0"/>
    <w:rsid w:val="00082ECF"/>
    <w:rsid w:val="0008508B"/>
    <w:rsid w:val="000B6103"/>
    <w:rsid w:val="000C6823"/>
    <w:rsid w:val="00102B16"/>
    <w:rsid w:val="00107C88"/>
    <w:rsid w:val="00144C0C"/>
    <w:rsid w:val="001468A4"/>
    <w:rsid w:val="00171B8B"/>
    <w:rsid w:val="00173240"/>
    <w:rsid w:val="001922B3"/>
    <w:rsid w:val="001A51BD"/>
    <w:rsid w:val="001C395B"/>
    <w:rsid w:val="0020178E"/>
    <w:rsid w:val="00214102"/>
    <w:rsid w:val="00215D4D"/>
    <w:rsid w:val="002362CB"/>
    <w:rsid w:val="00253FA1"/>
    <w:rsid w:val="00276718"/>
    <w:rsid w:val="002924AC"/>
    <w:rsid w:val="00293CC0"/>
    <w:rsid w:val="002947A0"/>
    <w:rsid w:val="002957C4"/>
    <w:rsid w:val="002A75CA"/>
    <w:rsid w:val="002B259A"/>
    <w:rsid w:val="002B5931"/>
    <w:rsid w:val="002E1788"/>
    <w:rsid w:val="002F28F6"/>
    <w:rsid w:val="002F57BF"/>
    <w:rsid w:val="002F58D2"/>
    <w:rsid w:val="003015DD"/>
    <w:rsid w:val="0030642E"/>
    <w:rsid w:val="00313B85"/>
    <w:rsid w:val="00321FAA"/>
    <w:rsid w:val="003272F1"/>
    <w:rsid w:val="003373DB"/>
    <w:rsid w:val="00366F73"/>
    <w:rsid w:val="00372AC0"/>
    <w:rsid w:val="0037592A"/>
    <w:rsid w:val="00375FB5"/>
    <w:rsid w:val="0038560A"/>
    <w:rsid w:val="003B4CB4"/>
    <w:rsid w:val="003B555E"/>
    <w:rsid w:val="003C7E68"/>
    <w:rsid w:val="003E653D"/>
    <w:rsid w:val="003F115B"/>
    <w:rsid w:val="003F5A27"/>
    <w:rsid w:val="00420E0D"/>
    <w:rsid w:val="00431DBE"/>
    <w:rsid w:val="00443260"/>
    <w:rsid w:val="004472C9"/>
    <w:rsid w:val="00447CBA"/>
    <w:rsid w:val="004A07D9"/>
    <w:rsid w:val="004A2EEF"/>
    <w:rsid w:val="004A6F7C"/>
    <w:rsid w:val="004A7205"/>
    <w:rsid w:val="004B3471"/>
    <w:rsid w:val="004D55BB"/>
    <w:rsid w:val="004E1AF7"/>
    <w:rsid w:val="004E2958"/>
    <w:rsid w:val="004E6AD2"/>
    <w:rsid w:val="005156F4"/>
    <w:rsid w:val="00522462"/>
    <w:rsid w:val="005329D0"/>
    <w:rsid w:val="00570701"/>
    <w:rsid w:val="005812B5"/>
    <w:rsid w:val="00593A9E"/>
    <w:rsid w:val="005B4158"/>
    <w:rsid w:val="005F06C8"/>
    <w:rsid w:val="0060081B"/>
    <w:rsid w:val="006272A2"/>
    <w:rsid w:val="00633CC8"/>
    <w:rsid w:val="00634EE1"/>
    <w:rsid w:val="006421C5"/>
    <w:rsid w:val="0064395A"/>
    <w:rsid w:val="00643C8E"/>
    <w:rsid w:val="00645173"/>
    <w:rsid w:val="006516FF"/>
    <w:rsid w:val="00697F94"/>
    <w:rsid w:val="006A7966"/>
    <w:rsid w:val="006D23C1"/>
    <w:rsid w:val="006D6834"/>
    <w:rsid w:val="006E34E2"/>
    <w:rsid w:val="007006EB"/>
    <w:rsid w:val="007049BC"/>
    <w:rsid w:val="007257CF"/>
    <w:rsid w:val="00730CC8"/>
    <w:rsid w:val="00736CAB"/>
    <w:rsid w:val="007529B9"/>
    <w:rsid w:val="007558E9"/>
    <w:rsid w:val="0076731A"/>
    <w:rsid w:val="00770E2B"/>
    <w:rsid w:val="00772863"/>
    <w:rsid w:val="0077537D"/>
    <w:rsid w:val="00785E63"/>
    <w:rsid w:val="007A7963"/>
    <w:rsid w:val="007A796C"/>
    <w:rsid w:val="007B022D"/>
    <w:rsid w:val="007B06F5"/>
    <w:rsid w:val="007B2975"/>
    <w:rsid w:val="007D7762"/>
    <w:rsid w:val="0080257B"/>
    <w:rsid w:val="008054D8"/>
    <w:rsid w:val="00824A19"/>
    <w:rsid w:val="00831903"/>
    <w:rsid w:val="00850023"/>
    <w:rsid w:val="00853B5F"/>
    <w:rsid w:val="00870048"/>
    <w:rsid w:val="008815F6"/>
    <w:rsid w:val="00884BA4"/>
    <w:rsid w:val="008A2D93"/>
    <w:rsid w:val="008A6942"/>
    <w:rsid w:val="008B4849"/>
    <w:rsid w:val="008D7242"/>
    <w:rsid w:val="008E3CC9"/>
    <w:rsid w:val="008F52E4"/>
    <w:rsid w:val="009145CB"/>
    <w:rsid w:val="00923BE8"/>
    <w:rsid w:val="00925314"/>
    <w:rsid w:val="0094216A"/>
    <w:rsid w:val="0095149F"/>
    <w:rsid w:val="0096191C"/>
    <w:rsid w:val="009711E8"/>
    <w:rsid w:val="009A25D9"/>
    <w:rsid w:val="009A4145"/>
    <w:rsid w:val="009C7FAF"/>
    <w:rsid w:val="009D0E1E"/>
    <w:rsid w:val="009F11F6"/>
    <w:rsid w:val="00A064B7"/>
    <w:rsid w:val="00A2727A"/>
    <w:rsid w:val="00A5446A"/>
    <w:rsid w:val="00A61DCA"/>
    <w:rsid w:val="00A91B69"/>
    <w:rsid w:val="00AC590F"/>
    <w:rsid w:val="00AD7656"/>
    <w:rsid w:val="00AE11CA"/>
    <w:rsid w:val="00AF7E9E"/>
    <w:rsid w:val="00B12FEA"/>
    <w:rsid w:val="00B27563"/>
    <w:rsid w:val="00B4739E"/>
    <w:rsid w:val="00B516D5"/>
    <w:rsid w:val="00B52499"/>
    <w:rsid w:val="00B57BDB"/>
    <w:rsid w:val="00B72E35"/>
    <w:rsid w:val="00B74AF2"/>
    <w:rsid w:val="00B75AA1"/>
    <w:rsid w:val="00B7733F"/>
    <w:rsid w:val="00B8203F"/>
    <w:rsid w:val="00BA0854"/>
    <w:rsid w:val="00BE23CC"/>
    <w:rsid w:val="00BE3775"/>
    <w:rsid w:val="00BE5AE3"/>
    <w:rsid w:val="00C0403D"/>
    <w:rsid w:val="00C07223"/>
    <w:rsid w:val="00C31807"/>
    <w:rsid w:val="00C56917"/>
    <w:rsid w:val="00C62E7D"/>
    <w:rsid w:val="00C64FEA"/>
    <w:rsid w:val="00CB081E"/>
    <w:rsid w:val="00CC7321"/>
    <w:rsid w:val="00CF01D5"/>
    <w:rsid w:val="00CF15B6"/>
    <w:rsid w:val="00CF6CFD"/>
    <w:rsid w:val="00CF72F8"/>
    <w:rsid w:val="00D21206"/>
    <w:rsid w:val="00D47630"/>
    <w:rsid w:val="00D7238E"/>
    <w:rsid w:val="00D766E8"/>
    <w:rsid w:val="00D9641F"/>
    <w:rsid w:val="00DA4DDC"/>
    <w:rsid w:val="00DA7877"/>
    <w:rsid w:val="00DB7D6E"/>
    <w:rsid w:val="00DC4BC3"/>
    <w:rsid w:val="00E00D29"/>
    <w:rsid w:val="00E03A62"/>
    <w:rsid w:val="00E05EB2"/>
    <w:rsid w:val="00E21EDA"/>
    <w:rsid w:val="00E36F55"/>
    <w:rsid w:val="00E41858"/>
    <w:rsid w:val="00E4766D"/>
    <w:rsid w:val="00E50BC9"/>
    <w:rsid w:val="00E7717F"/>
    <w:rsid w:val="00E83FFB"/>
    <w:rsid w:val="00E85C5B"/>
    <w:rsid w:val="00E87A68"/>
    <w:rsid w:val="00EC0DDE"/>
    <w:rsid w:val="00EC7182"/>
    <w:rsid w:val="00ED105F"/>
    <w:rsid w:val="00ED1BCC"/>
    <w:rsid w:val="00EE5EE3"/>
    <w:rsid w:val="00EE7547"/>
    <w:rsid w:val="00EF4AC5"/>
    <w:rsid w:val="00F246E5"/>
    <w:rsid w:val="00F760C5"/>
    <w:rsid w:val="00F83DC3"/>
    <w:rsid w:val="00FA47D9"/>
    <w:rsid w:val="00FB3749"/>
    <w:rsid w:val="00FB6456"/>
    <w:rsid w:val="00FC091A"/>
    <w:rsid w:val="00FC7E92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82542"/>
  <w15:chartTrackingRefBased/>
  <w15:docId w15:val="{09F87AEA-64C5-4364-9F12-82B0584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63"/>
    <w:pPr>
      <w:widowControl w:val="0"/>
      <w:jc w:val="both"/>
    </w:pPr>
    <w:rPr>
      <w:rFonts w:ascii="ＭＳ 明朝" w:hAnsi="Courier New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144C0C"/>
    <w:pPr>
      <w:keepNext/>
      <w:outlineLvl w:val="0"/>
    </w:pPr>
    <w:rPr>
      <w:rFonts w:ascii="ＭＳ ゴシック" w:eastAsia="ＭＳ ゴシック" w:hAnsi="ＭＳ ゴシック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4C0C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link w:val="a6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sid w:val="00AE11CA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7B2975"/>
    <w:rPr>
      <w:rFonts w:ascii="ＭＳ 明朝" w:hAnsi="Courier New"/>
      <w:kern w:val="2"/>
      <w:sz w:val="21"/>
    </w:rPr>
  </w:style>
  <w:style w:type="character" w:styleId="ab">
    <w:name w:val="Hyperlink"/>
    <w:basedOn w:val="a0"/>
    <w:uiPriority w:val="99"/>
    <w:unhideWhenUsed/>
    <w:rsid w:val="007B2975"/>
    <w:rPr>
      <w:color w:val="0563C1" w:themeColor="hyperlink"/>
      <w:u w:val="single"/>
    </w:rPr>
  </w:style>
  <w:style w:type="character" w:customStyle="1" w:styleId="a6">
    <w:name w:val="記 (文字)"/>
    <w:basedOn w:val="a0"/>
    <w:link w:val="a5"/>
    <w:locked/>
    <w:rsid w:val="002E1788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semiHidden/>
    <w:rsid w:val="002E178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E1788"/>
    <w:rPr>
      <w:rFonts w:ascii="ＭＳ 明朝" w:hAnsi="Courier New"/>
      <w:kern w:val="2"/>
      <w:sz w:val="21"/>
    </w:rPr>
  </w:style>
  <w:style w:type="table" w:styleId="ae">
    <w:name w:val="Table Grid"/>
    <w:basedOn w:val="a1"/>
    <w:uiPriority w:val="59"/>
    <w:rsid w:val="002E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44C0C"/>
    <w:rPr>
      <w:rFonts w:ascii="ＭＳ ゴシック" w:eastAsia="ＭＳ ゴシック" w:hAnsi="ＭＳ ゴシック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144C0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144C0C"/>
    <w:rPr>
      <w:rFonts w:ascii="ＭＳ 明朝"/>
      <w:kern w:val="2"/>
      <w:sz w:val="24"/>
    </w:rPr>
  </w:style>
  <w:style w:type="character" w:styleId="af">
    <w:name w:val="Unresolved Mention"/>
    <w:basedOn w:val="a0"/>
    <w:uiPriority w:val="99"/>
    <w:semiHidden/>
    <w:unhideWhenUsed/>
    <w:rsid w:val="00144C0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44C0C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144C0C"/>
    <w:rPr>
      <w:rFonts w:asciiTheme="minorHAnsi" w:eastAsiaTheme="minorEastAsia" w:hAnsiTheme="minorHAnsi" w:cstheme="minorBidi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表 (格子)1"/>
    <w:basedOn w:val="a1"/>
    <w:next w:val="ae"/>
    <w:rsid w:val="0014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44C0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44C0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44C0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44C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144C0C"/>
    <w:rPr>
      <w:rFonts w:ascii="Arial" w:eastAsia="ＭＳ ゴシック" w:hAnsi="Arial"/>
      <w:kern w:val="2"/>
      <w:sz w:val="18"/>
      <w:szCs w:val="18"/>
    </w:rPr>
  </w:style>
  <w:style w:type="paragraph" w:styleId="af8">
    <w:name w:val="Revision"/>
    <w:hidden/>
    <w:uiPriority w:val="99"/>
    <w:semiHidden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144C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a">
    <w:name w:val="No Spacing"/>
    <w:link w:val="afb"/>
    <w:uiPriority w:val="1"/>
    <w:qFormat/>
    <w:rsid w:val="00144C0C"/>
    <w:rPr>
      <w:rFonts w:ascii="游明朝" w:eastAsia="游明朝" w:hAnsiTheme="minorHAnsi"/>
      <w:sz w:val="21"/>
      <w:szCs w:val="21"/>
    </w:rPr>
  </w:style>
  <w:style w:type="character" w:customStyle="1" w:styleId="afb">
    <w:name w:val="行間詰め (文字)"/>
    <w:basedOn w:val="a0"/>
    <w:link w:val="afa"/>
    <w:uiPriority w:val="1"/>
    <w:rsid w:val="00144C0C"/>
    <w:rPr>
      <w:rFonts w:ascii="游明朝" w:eastAsia="游明朝" w:hAnsiTheme="minorHAnsi"/>
      <w:sz w:val="21"/>
      <w:szCs w:val="21"/>
    </w:rPr>
  </w:style>
  <w:style w:type="character" w:styleId="afc">
    <w:name w:val="Strong"/>
    <w:basedOn w:val="a0"/>
    <w:uiPriority w:val="22"/>
    <w:qFormat/>
    <w:rsid w:val="00144C0C"/>
    <w:rPr>
      <w:rFonts w:ascii="Yu Gothic" w:eastAsia="Yu Gothic" w:hAnsi="Yu Gothic"/>
      <w:b/>
      <w:bCs/>
      <w:i w:val="0"/>
      <w:color w:val="538135" w:themeColor="accent6" w:themeShade="BF"/>
      <w:sz w:val="21"/>
    </w:rPr>
  </w:style>
  <w:style w:type="character" w:styleId="afd">
    <w:name w:val="line number"/>
    <w:basedOn w:val="a0"/>
    <w:uiPriority w:val="99"/>
    <w:semiHidden/>
    <w:unhideWhenUsed/>
    <w:rsid w:val="00144C0C"/>
  </w:style>
  <w:style w:type="paragraph" w:customStyle="1" w:styleId="p">
    <w:name w:val="p"/>
    <w:basedOn w:val="a"/>
    <w:rsid w:val="00144C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44C0C"/>
  </w:style>
  <w:style w:type="paragraph" w:customStyle="1" w:styleId="afe">
    <w:name w:val="標準(太郎文書スタイル)"/>
    <w:uiPriority w:val="99"/>
    <w:rsid w:val="006E34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table" w:customStyle="1" w:styleId="21">
    <w:name w:val="表 (格子)2"/>
    <w:basedOn w:val="a1"/>
    <w:next w:val="ae"/>
    <w:rsid w:val="00E47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075FB0"/>
    <w:rPr>
      <w:color w:val="808080"/>
    </w:rPr>
  </w:style>
  <w:style w:type="table" w:customStyle="1" w:styleId="3">
    <w:name w:val="表 (格子)3"/>
    <w:basedOn w:val="a1"/>
    <w:next w:val="ae"/>
    <w:uiPriority w:val="39"/>
    <w:rsid w:val="00D21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D21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A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383A-5086-48DA-A131-F45C04DF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740</TotalTime>
  <Pages>1</Pages>
  <Words>156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伊勢崎市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keiri02</cp:lastModifiedBy>
  <cp:revision>12</cp:revision>
  <cp:lastPrinted>2023-03-26T23:57:00Z</cp:lastPrinted>
  <dcterms:created xsi:type="dcterms:W3CDTF">2023-04-05T02:09:00Z</dcterms:created>
  <dcterms:modified xsi:type="dcterms:W3CDTF">2023-10-31T06:52:00Z</dcterms:modified>
</cp:coreProperties>
</file>