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16CE9" w14:textId="77777777" w:rsidR="008054D8" w:rsidRPr="008054D8" w:rsidRDefault="008054D8" w:rsidP="001A51BD">
      <w:pPr>
        <w:overflowPunct w:val="0"/>
        <w:spacing w:before="100" w:beforeAutospacing="1" w:line="232" w:lineRule="exact"/>
        <w:textAlignment w:val="baseline"/>
        <w:rPr>
          <w:rFonts w:hAnsi="Times New Roman"/>
          <w:color w:val="000000"/>
          <w:spacing w:val="-10"/>
          <w:kern w:val="0"/>
          <w:szCs w:val="24"/>
        </w:rPr>
      </w:pPr>
      <w:bookmarkStart w:id="0" w:name="_Hlk128561697"/>
      <w:bookmarkStart w:id="1" w:name="_Hlk130547861"/>
      <w:r w:rsidRPr="008054D8">
        <w:rPr>
          <w:rFonts w:hAnsi="Times New Roman" w:cs="ＭＳ 明朝" w:hint="eastAsia"/>
          <w:color w:val="000000"/>
          <w:spacing w:val="-20"/>
          <w:kern w:val="0"/>
          <w:szCs w:val="24"/>
        </w:rPr>
        <w:t>様式第</w:t>
      </w:r>
      <w:r w:rsidRPr="008054D8">
        <w:rPr>
          <w:rFonts w:hAnsi="ＭＳ 明朝" w:cs="ＭＳ 明朝"/>
          <w:color w:val="000000"/>
          <w:spacing w:val="-28"/>
          <w:kern w:val="0"/>
          <w:szCs w:val="24"/>
        </w:rPr>
        <w:t>19</w:t>
      </w:r>
      <w:r w:rsidRPr="008054D8">
        <w:rPr>
          <w:rFonts w:hAnsi="Times New Roman" w:cs="ＭＳ 明朝" w:hint="eastAsia"/>
          <w:color w:val="000000"/>
          <w:spacing w:val="-20"/>
          <w:kern w:val="0"/>
          <w:szCs w:val="24"/>
        </w:rPr>
        <w:t>号（その１）（第</w:t>
      </w:r>
      <w:r w:rsidRPr="008054D8">
        <w:rPr>
          <w:rFonts w:hAnsi="ＭＳ 明朝" w:cs="ＭＳ 明朝"/>
          <w:color w:val="000000"/>
          <w:spacing w:val="-28"/>
          <w:kern w:val="0"/>
          <w:szCs w:val="24"/>
        </w:rPr>
        <w:t>31</w:t>
      </w:r>
      <w:r w:rsidRPr="008054D8">
        <w:rPr>
          <w:rFonts w:hAnsi="Times New Roman" w:cs="ＭＳ 明朝" w:hint="eastAsia"/>
          <w:color w:val="000000"/>
          <w:spacing w:val="-20"/>
          <w:kern w:val="0"/>
          <w:szCs w:val="24"/>
        </w:rPr>
        <w:t>条関係）</w:t>
      </w:r>
    </w:p>
    <w:tbl>
      <w:tblPr>
        <w:tblW w:w="951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7"/>
        <w:gridCol w:w="1601"/>
        <w:gridCol w:w="1234"/>
        <w:gridCol w:w="212"/>
        <w:gridCol w:w="781"/>
        <w:gridCol w:w="992"/>
        <w:gridCol w:w="142"/>
        <w:gridCol w:w="1134"/>
        <w:gridCol w:w="567"/>
        <w:gridCol w:w="708"/>
        <w:gridCol w:w="1701"/>
      </w:tblGrid>
      <w:tr w:rsidR="008054D8" w:rsidRPr="008054D8" w14:paraId="134ECE24" w14:textId="77777777" w:rsidTr="00B57BDB">
        <w:trPr>
          <w:trHeight w:val="611"/>
        </w:trPr>
        <w:tc>
          <w:tcPr>
            <w:tcW w:w="9519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9D583C" w14:textId="3778B6C7" w:rsidR="008054D8" w:rsidRPr="008054D8" w:rsidRDefault="008054D8" w:rsidP="008054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66" w:afterLines="50" w:after="166" w:line="218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 w:val="28"/>
                <w:szCs w:val="28"/>
              </w:rPr>
            </w:pPr>
            <w:r w:rsidRPr="008054D8">
              <w:rPr>
                <w:rFonts w:hAnsi="ＭＳ 明朝" w:hint="eastAsia"/>
                <w:sz w:val="28"/>
                <w:szCs w:val="28"/>
              </w:rPr>
              <w:t>不　動　産　り　災　申　告　書</w:t>
            </w:r>
          </w:p>
        </w:tc>
      </w:tr>
      <w:tr w:rsidR="008054D8" w:rsidRPr="008054D8" w14:paraId="581F89C5" w14:textId="77777777" w:rsidTr="00B57BDB">
        <w:trPr>
          <w:trHeight w:val="3540"/>
        </w:trPr>
        <w:tc>
          <w:tcPr>
            <w:tcW w:w="9519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1DA50B" w14:textId="77777777" w:rsidR="008054D8" w:rsidRPr="008054D8" w:rsidRDefault="008054D8" w:rsidP="008054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0" w:after="240" w:line="218" w:lineRule="exact"/>
              <w:jc w:val="righ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8054D8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 xml:space="preserve">年　　月　　日提出　</w:t>
            </w:r>
          </w:p>
          <w:p w14:paraId="4E515DBA" w14:textId="77777777" w:rsidR="008054D8" w:rsidRPr="008054D8" w:rsidRDefault="008054D8" w:rsidP="008054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66" w:line="21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8054D8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 xml:space="preserve">　利根沼田広域消防本部消防長　様</w:t>
            </w:r>
          </w:p>
          <w:p w14:paraId="22859465" w14:textId="77777777" w:rsidR="008054D8" w:rsidRPr="008054D8" w:rsidRDefault="008054D8" w:rsidP="008054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799AA8C6" w14:textId="58502A26" w:rsidR="008054D8" w:rsidRPr="008054D8" w:rsidRDefault="008054D8" w:rsidP="008054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8054D8">
              <w:rPr>
                <w:rFonts w:ascii="Times New Roman" w:hAnsi="Times New Roman"/>
                <w:color w:val="000000"/>
                <w:spacing w:val="-4"/>
                <w:kern w:val="0"/>
                <w:szCs w:val="24"/>
              </w:rPr>
              <w:t xml:space="preserve">                        </w:t>
            </w:r>
            <w:r w:rsidR="00870048">
              <w:rPr>
                <w:rFonts w:ascii="Times New Roman" w:hAnsi="Times New Roman" w:hint="eastAsia"/>
                <w:color w:val="000000"/>
                <w:spacing w:val="-4"/>
                <w:kern w:val="0"/>
                <w:szCs w:val="24"/>
              </w:rPr>
              <w:t xml:space="preserve">　</w:t>
            </w:r>
            <w:r w:rsidRPr="008054D8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申告者　住　　　所</w:t>
            </w:r>
          </w:p>
          <w:p w14:paraId="3D49BC13" w14:textId="166DDC8F" w:rsidR="008054D8" w:rsidRPr="008054D8" w:rsidRDefault="008054D8" w:rsidP="008054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8054D8">
              <w:rPr>
                <w:rFonts w:ascii="Times New Roman" w:hAnsi="Times New Roman"/>
                <w:color w:val="000000"/>
                <w:spacing w:val="-4"/>
                <w:kern w:val="0"/>
                <w:szCs w:val="24"/>
              </w:rPr>
              <w:t xml:space="preserve">                          </w:t>
            </w:r>
            <w:r w:rsidR="00870048">
              <w:rPr>
                <w:rFonts w:ascii="Times New Roman" w:hAnsi="Times New Roman" w:hint="eastAsia"/>
                <w:color w:val="000000"/>
                <w:spacing w:val="-4"/>
                <w:kern w:val="0"/>
                <w:szCs w:val="24"/>
              </w:rPr>
              <w:t xml:space="preserve">　</w:t>
            </w:r>
            <w:r w:rsidRPr="008054D8">
              <w:rPr>
                <w:rFonts w:ascii="Times New Roman" w:hAnsi="Times New Roman"/>
                <w:color w:val="000000"/>
                <w:spacing w:val="-4"/>
                <w:kern w:val="0"/>
                <w:szCs w:val="24"/>
              </w:rPr>
              <w:t xml:space="preserve">      </w:t>
            </w:r>
            <w:r w:rsidRPr="008054D8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職業・氏名</w:t>
            </w:r>
            <w:r w:rsidRPr="008054D8">
              <w:rPr>
                <w:rFonts w:ascii="Times New Roman" w:hAnsi="Times New Roman"/>
                <w:color w:val="000000"/>
                <w:spacing w:val="-4"/>
                <w:kern w:val="0"/>
                <w:szCs w:val="24"/>
              </w:rPr>
              <w:t xml:space="preserve">           </w:t>
            </w:r>
            <w:r w:rsidRPr="008054D8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 xml:space="preserve">　　　　　　　　　</w:t>
            </w:r>
          </w:p>
          <w:p w14:paraId="50C10064" w14:textId="0FB30AE1" w:rsidR="008054D8" w:rsidRPr="008054D8" w:rsidRDefault="008054D8" w:rsidP="008054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8054D8">
              <w:rPr>
                <w:rFonts w:ascii="Times New Roman" w:hAnsi="Times New Roman"/>
                <w:color w:val="000000"/>
                <w:spacing w:val="-4"/>
                <w:kern w:val="0"/>
                <w:szCs w:val="24"/>
              </w:rPr>
              <w:t xml:space="preserve">                            </w:t>
            </w:r>
            <w:r w:rsidR="00870048">
              <w:rPr>
                <w:rFonts w:ascii="Times New Roman" w:hAnsi="Times New Roman" w:hint="eastAsia"/>
                <w:color w:val="000000"/>
                <w:spacing w:val="-4"/>
                <w:kern w:val="0"/>
                <w:szCs w:val="24"/>
              </w:rPr>
              <w:t xml:space="preserve">　</w:t>
            </w:r>
            <w:r w:rsidRPr="008054D8">
              <w:rPr>
                <w:rFonts w:ascii="Times New Roman" w:hAnsi="Times New Roman"/>
                <w:color w:val="000000"/>
                <w:spacing w:val="-4"/>
                <w:kern w:val="0"/>
                <w:szCs w:val="24"/>
              </w:rPr>
              <w:t xml:space="preserve">    </w:t>
            </w:r>
            <w:r w:rsidRPr="008054D8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生年月日　　　年　　月　　日生</w:t>
            </w:r>
          </w:p>
          <w:p w14:paraId="1738CDDA" w14:textId="77777777" w:rsidR="008054D8" w:rsidRPr="008054D8" w:rsidRDefault="008054D8" w:rsidP="008054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793DEFA5" w14:textId="77777777" w:rsidR="008054D8" w:rsidRPr="008054D8" w:rsidRDefault="008054D8" w:rsidP="008054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8054D8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 xml:space="preserve">　　　　　年　　月　　日　　時　　分頃　　　　　　　　　　　　　　　　　　において発生した火災によって、り災したので申告いたします。</w:t>
            </w:r>
          </w:p>
        </w:tc>
      </w:tr>
      <w:tr w:rsidR="008054D8" w:rsidRPr="008054D8" w14:paraId="45A99814" w14:textId="77777777" w:rsidTr="00B57BDB">
        <w:trPr>
          <w:trHeight w:val="567"/>
        </w:trPr>
        <w:tc>
          <w:tcPr>
            <w:tcW w:w="34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0ED295" w14:textId="77777777" w:rsidR="008054D8" w:rsidRPr="008054D8" w:rsidRDefault="008054D8" w:rsidP="008700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8054D8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り災物件と申告者との関係</w:t>
            </w:r>
          </w:p>
        </w:tc>
        <w:tc>
          <w:tcPr>
            <w:tcW w:w="602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5331C8" w14:textId="77777777" w:rsidR="008054D8" w:rsidRPr="008054D8" w:rsidRDefault="008054D8" w:rsidP="008700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8054D8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所有者　　　管理者　　　占有者</w:t>
            </w:r>
          </w:p>
        </w:tc>
      </w:tr>
      <w:tr w:rsidR="008054D8" w:rsidRPr="008054D8" w14:paraId="4B598A9F" w14:textId="77777777" w:rsidTr="00B57BDB">
        <w:trPr>
          <w:trHeight w:val="737"/>
        </w:trPr>
        <w:tc>
          <w:tcPr>
            <w:tcW w:w="34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49976A" w14:textId="77777777" w:rsidR="008054D8" w:rsidRPr="008054D8" w:rsidRDefault="008054D8" w:rsidP="008054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5A428D01" w14:textId="77777777" w:rsidR="008054D8" w:rsidRPr="008054D8" w:rsidRDefault="008054D8" w:rsidP="008054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8054D8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り災物件の所在地</w:t>
            </w:r>
          </w:p>
          <w:p w14:paraId="462854DA" w14:textId="77777777" w:rsidR="008054D8" w:rsidRPr="008054D8" w:rsidRDefault="008054D8" w:rsidP="008054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602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EF7C5B" w14:textId="51CBB912" w:rsidR="008054D8" w:rsidRPr="008054D8" w:rsidRDefault="008054D8" w:rsidP="008054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7882946F" w14:textId="77777777" w:rsidR="008054D8" w:rsidRPr="008054D8" w:rsidRDefault="008054D8" w:rsidP="008054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44855D4F" w14:textId="77777777" w:rsidR="008054D8" w:rsidRPr="008054D8" w:rsidRDefault="008054D8" w:rsidP="008054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</w:tr>
      <w:tr w:rsidR="008054D8" w:rsidRPr="008054D8" w14:paraId="71276474" w14:textId="77777777" w:rsidTr="00B57BDB">
        <w:trPr>
          <w:trHeight w:val="567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7C2B4C" w14:textId="2F5D40E7" w:rsidR="008054D8" w:rsidRPr="008054D8" w:rsidRDefault="008054D8" w:rsidP="008700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66" w:line="29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8054D8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建</w:t>
            </w:r>
          </w:p>
          <w:p w14:paraId="7DB9BFD2" w14:textId="77777777" w:rsidR="00870048" w:rsidRDefault="00870048" w:rsidP="008700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-10"/>
                <w:kern w:val="0"/>
                <w:szCs w:val="24"/>
              </w:rPr>
            </w:pPr>
          </w:p>
          <w:p w14:paraId="71C6DE7D" w14:textId="5B62F0B9" w:rsidR="008054D8" w:rsidRPr="008054D8" w:rsidRDefault="008054D8" w:rsidP="008700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8054D8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物</w:t>
            </w:r>
          </w:p>
          <w:p w14:paraId="6DCEC412" w14:textId="77777777" w:rsidR="00870048" w:rsidRDefault="00870048" w:rsidP="008700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-10"/>
                <w:kern w:val="0"/>
                <w:szCs w:val="24"/>
              </w:rPr>
            </w:pPr>
          </w:p>
          <w:p w14:paraId="757D2A16" w14:textId="5A00DA97" w:rsidR="008054D8" w:rsidRPr="008054D8" w:rsidRDefault="008054D8" w:rsidP="008700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8054D8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り</w:t>
            </w:r>
          </w:p>
          <w:p w14:paraId="5B389CAB" w14:textId="77777777" w:rsidR="00870048" w:rsidRDefault="00870048" w:rsidP="008700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-10"/>
                <w:kern w:val="0"/>
                <w:szCs w:val="24"/>
              </w:rPr>
            </w:pPr>
          </w:p>
          <w:p w14:paraId="562301D8" w14:textId="3044D1FD" w:rsidR="008054D8" w:rsidRPr="008054D8" w:rsidRDefault="008054D8" w:rsidP="008700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8054D8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災</w:t>
            </w:r>
          </w:p>
          <w:p w14:paraId="7D5E38EC" w14:textId="77777777" w:rsidR="00870048" w:rsidRDefault="00870048" w:rsidP="008700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-10"/>
                <w:kern w:val="0"/>
                <w:szCs w:val="24"/>
              </w:rPr>
            </w:pPr>
          </w:p>
          <w:p w14:paraId="6B33D0AB" w14:textId="25DF2A15" w:rsidR="008054D8" w:rsidRPr="008054D8" w:rsidRDefault="008054D8" w:rsidP="008700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8054D8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状</w:t>
            </w:r>
          </w:p>
          <w:p w14:paraId="7058648E" w14:textId="77777777" w:rsidR="00870048" w:rsidRDefault="00870048" w:rsidP="008700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-10"/>
                <w:kern w:val="0"/>
                <w:szCs w:val="24"/>
              </w:rPr>
            </w:pPr>
          </w:p>
          <w:p w14:paraId="4D14B4DF" w14:textId="22BAB903" w:rsidR="008054D8" w:rsidRPr="008054D8" w:rsidRDefault="008054D8" w:rsidP="008700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8054D8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況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CC1E45" w14:textId="77777777" w:rsidR="008054D8" w:rsidRPr="008054D8" w:rsidRDefault="008054D8" w:rsidP="008700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8054D8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り　災　別</w:t>
            </w:r>
          </w:p>
        </w:tc>
        <w:tc>
          <w:tcPr>
            <w:tcW w:w="321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13D232" w14:textId="77777777" w:rsidR="008054D8" w:rsidRPr="008054D8" w:rsidRDefault="008054D8" w:rsidP="008700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8054D8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り災建物及び箇所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9592EC" w14:textId="77777777" w:rsidR="008054D8" w:rsidRPr="008054D8" w:rsidRDefault="008054D8" w:rsidP="008700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8054D8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り災面積（㎡）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4C10A5" w14:textId="77777777" w:rsidR="008054D8" w:rsidRPr="008054D8" w:rsidRDefault="008054D8" w:rsidP="008700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8054D8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損害見積額（円）</w:t>
            </w:r>
          </w:p>
        </w:tc>
      </w:tr>
      <w:tr w:rsidR="008054D8" w:rsidRPr="008054D8" w14:paraId="4F969707" w14:textId="77777777" w:rsidTr="00B57BDB">
        <w:trPr>
          <w:trHeight w:val="567"/>
        </w:trPr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45A02B" w14:textId="77777777" w:rsidR="008054D8" w:rsidRPr="008054D8" w:rsidRDefault="008054D8" w:rsidP="008054D8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702035" w14:textId="77777777" w:rsidR="008054D8" w:rsidRPr="008054D8" w:rsidRDefault="008054D8" w:rsidP="008700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8054D8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焼　水　破</w:t>
            </w:r>
          </w:p>
        </w:tc>
        <w:tc>
          <w:tcPr>
            <w:tcW w:w="321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F49F44" w14:textId="77777777" w:rsidR="008054D8" w:rsidRPr="008054D8" w:rsidRDefault="008054D8" w:rsidP="008700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820C6F" w14:textId="77777777" w:rsidR="008054D8" w:rsidRPr="008054D8" w:rsidRDefault="008054D8" w:rsidP="008700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C73059" w14:textId="77777777" w:rsidR="008054D8" w:rsidRPr="008054D8" w:rsidRDefault="008054D8" w:rsidP="008700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</w:tr>
      <w:tr w:rsidR="008054D8" w:rsidRPr="008054D8" w14:paraId="37A92A11" w14:textId="77777777" w:rsidTr="00B57BDB">
        <w:trPr>
          <w:trHeight w:val="567"/>
        </w:trPr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2CD96F" w14:textId="77777777" w:rsidR="008054D8" w:rsidRPr="008054D8" w:rsidRDefault="008054D8" w:rsidP="008054D8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2683BA" w14:textId="77777777" w:rsidR="008054D8" w:rsidRPr="008054D8" w:rsidRDefault="008054D8" w:rsidP="008700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8054D8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焼　水　破</w:t>
            </w:r>
          </w:p>
        </w:tc>
        <w:tc>
          <w:tcPr>
            <w:tcW w:w="321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9AAB28" w14:textId="77777777" w:rsidR="008054D8" w:rsidRPr="008054D8" w:rsidRDefault="008054D8" w:rsidP="008700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407C66" w14:textId="77777777" w:rsidR="008054D8" w:rsidRPr="008054D8" w:rsidRDefault="008054D8" w:rsidP="008700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EEF7E7" w14:textId="77777777" w:rsidR="008054D8" w:rsidRPr="008054D8" w:rsidRDefault="008054D8" w:rsidP="008700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</w:tr>
      <w:tr w:rsidR="008054D8" w:rsidRPr="008054D8" w14:paraId="25329A9F" w14:textId="77777777" w:rsidTr="00B57BDB">
        <w:trPr>
          <w:trHeight w:val="567"/>
        </w:trPr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BF9D26" w14:textId="77777777" w:rsidR="008054D8" w:rsidRPr="008054D8" w:rsidRDefault="008054D8" w:rsidP="008054D8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7471F2" w14:textId="77777777" w:rsidR="008054D8" w:rsidRPr="008054D8" w:rsidRDefault="008054D8" w:rsidP="008700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8054D8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焼　水　破</w:t>
            </w:r>
          </w:p>
        </w:tc>
        <w:tc>
          <w:tcPr>
            <w:tcW w:w="321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12835A" w14:textId="77777777" w:rsidR="008054D8" w:rsidRPr="008054D8" w:rsidRDefault="008054D8" w:rsidP="008700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01B19D" w14:textId="77777777" w:rsidR="008054D8" w:rsidRPr="008054D8" w:rsidRDefault="008054D8" w:rsidP="008700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316668" w14:textId="77777777" w:rsidR="008054D8" w:rsidRPr="008054D8" w:rsidRDefault="008054D8" w:rsidP="008700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</w:tr>
      <w:tr w:rsidR="008054D8" w:rsidRPr="008054D8" w14:paraId="439C4E45" w14:textId="77777777" w:rsidTr="00B57BDB">
        <w:trPr>
          <w:trHeight w:val="567"/>
        </w:trPr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627C89" w14:textId="77777777" w:rsidR="008054D8" w:rsidRPr="008054D8" w:rsidRDefault="008054D8" w:rsidP="008054D8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44F9F5" w14:textId="77777777" w:rsidR="008054D8" w:rsidRPr="008054D8" w:rsidRDefault="008054D8" w:rsidP="008700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8054D8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焼　水　破</w:t>
            </w:r>
          </w:p>
        </w:tc>
        <w:tc>
          <w:tcPr>
            <w:tcW w:w="321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45D8BD" w14:textId="77777777" w:rsidR="008054D8" w:rsidRPr="008054D8" w:rsidRDefault="008054D8" w:rsidP="008700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347600" w14:textId="77777777" w:rsidR="008054D8" w:rsidRPr="008054D8" w:rsidRDefault="008054D8" w:rsidP="008700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73DAC3" w14:textId="77777777" w:rsidR="008054D8" w:rsidRPr="008054D8" w:rsidRDefault="008054D8" w:rsidP="008700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</w:tr>
      <w:tr w:rsidR="008054D8" w:rsidRPr="008054D8" w14:paraId="2FE92124" w14:textId="77777777" w:rsidTr="00B57BDB">
        <w:trPr>
          <w:trHeight w:val="567"/>
        </w:trPr>
        <w:tc>
          <w:tcPr>
            <w:tcW w:w="44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E738854" w14:textId="77777777" w:rsidR="008054D8" w:rsidRPr="008054D8" w:rsidRDefault="008054D8" w:rsidP="008054D8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749CF4" w14:textId="4F0D2B83" w:rsidR="008054D8" w:rsidRPr="008054D8" w:rsidRDefault="00870048" w:rsidP="008700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8054D8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焼　水　破</w:t>
            </w:r>
          </w:p>
        </w:tc>
        <w:tc>
          <w:tcPr>
            <w:tcW w:w="321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DCC61D" w14:textId="77777777" w:rsidR="008054D8" w:rsidRPr="008054D8" w:rsidRDefault="008054D8" w:rsidP="008700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C9F7D6" w14:textId="77777777" w:rsidR="008054D8" w:rsidRPr="008054D8" w:rsidRDefault="008054D8" w:rsidP="008700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136A7E" w14:textId="77777777" w:rsidR="008054D8" w:rsidRPr="008054D8" w:rsidRDefault="008054D8" w:rsidP="008700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</w:tr>
      <w:tr w:rsidR="00870048" w:rsidRPr="008054D8" w14:paraId="685FD446" w14:textId="77777777" w:rsidTr="00697F94">
        <w:trPr>
          <w:trHeight w:val="737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778DD5" w14:textId="77777777" w:rsidR="00870048" w:rsidRDefault="00870048" w:rsidP="008700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-10"/>
                <w:kern w:val="0"/>
                <w:szCs w:val="24"/>
              </w:rPr>
            </w:pPr>
          </w:p>
          <w:p w14:paraId="3F6D660F" w14:textId="77777777" w:rsidR="00870048" w:rsidRDefault="00870048" w:rsidP="008700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-10"/>
                <w:kern w:val="0"/>
                <w:szCs w:val="24"/>
              </w:rPr>
            </w:pPr>
          </w:p>
          <w:p w14:paraId="57971DE6" w14:textId="77777777" w:rsidR="00870048" w:rsidRDefault="00870048" w:rsidP="008700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-10"/>
                <w:kern w:val="0"/>
                <w:szCs w:val="24"/>
              </w:rPr>
            </w:pPr>
          </w:p>
          <w:p w14:paraId="2C6ABE16" w14:textId="70891478" w:rsidR="008054D8" w:rsidRPr="008054D8" w:rsidRDefault="008054D8" w:rsidP="0087004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8054D8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建物収容物以外のり災物件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7A0E3D" w14:textId="0B4BC5E9" w:rsidR="008054D8" w:rsidRPr="008054D8" w:rsidRDefault="008054D8" w:rsidP="00FA47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100" w:before="333" w:line="29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>
              <w:rPr>
                <w:rFonts w:hAnsi="Times New Roman" w:hint="eastAsia"/>
                <w:color w:val="000000"/>
                <w:kern w:val="0"/>
                <w:szCs w:val="24"/>
              </w:rPr>
              <w:t>り</w:t>
            </w:r>
            <w:r w:rsidR="00FA47D9">
              <w:rPr>
                <w:rFonts w:hAnsi="Times New Roman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hAnsi="Times New Roman" w:hint="eastAsia"/>
                <w:color w:val="000000"/>
                <w:kern w:val="0"/>
                <w:szCs w:val="24"/>
              </w:rPr>
              <w:t>災</w:t>
            </w:r>
            <w:r w:rsidR="00FA47D9">
              <w:rPr>
                <w:rFonts w:hAnsi="Times New Roman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hAnsi="Times New Roman" w:hint="eastAsia"/>
                <w:color w:val="000000"/>
                <w:kern w:val="0"/>
                <w:szCs w:val="24"/>
              </w:rPr>
              <w:t>物</w:t>
            </w:r>
            <w:r w:rsidR="00FA47D9">
              <w:rPr>
                <w:rFonts w:hAnsi="Times New Roman" w:hint="eastAsia"/>
                <w:color w:val="000000"/>
                <w:kern w:val="0"/>
                <w:szCs w:val="24"/>
              </w:rPr>
              <w:t xml:space="preserve">　</w:t>
            </w:r>
            <w:r>
              <w:rPr>
                <w:rFonts w:hAnsi="Times New Roman" w:hint="eastAsia"/>
                <w:color w:val="000000"/>
                <w:kern w:val="0"/>
                <w:szCs w:val="24"/>
              </w:rPr>
              <w:t>件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4B5270" w14:textId="57C1D8A6" w:rsidR="008054D8" w:rsidRPr="008054D8" w:rsidRDefault="008054D8" w:rsidP="00FA47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100" w:before="333" w:line="290" w:lineRule="exact"/>
              <w:jc w:val="distribute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>
              <w:rPr>
                <w:rFonts w:hAnsi="Times New Roman" w:hint="eastAsia"/>
                <w:color w:val="000000"/>
                <w:kern w:val="0"/>
                <w:szCs w:val="24"/>
              </w:rPr>
              <w:t>り災別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73AD30" w14:textId="77777777" w:rsidR="008054D8" w:rsidRPr="008054D8" w:rsidRDefault="008054D8" w:rsidP="008700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spacing w:val="10"/>
                <w:kern w:val="0"/>
                <w:szCs w:val="24"/>
              </w:rPr>
            </w:pPr>
            <w:r w:rsidRPr="008054D8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数量又は</w:t>
            </w:r>
          </w:p>
          <w:p w14:paraId="6BC7DFC7" w14:textId="77777777" w:rsidR="008054D8" w:rsidRPr="008054D8" w:rsidRDefault="008054D8" w:rsidP="008700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8054D8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面　　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C76254" w14:textId="77777777" w:rsidR="008054D8" w:rsidRPr="008054D8" w:rsidRDefault="008054D8" w:rsidP="008700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spacing w:val="10"/>
                <w:kern w:val="0"/>
                <w:szCs w:val="24"/>
              </w:rPr>
            </w:pPr>
            <w:r w:rsidRPr="008054D8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経過年数</w:t>
            </w:r>
          </w:p>
          <w:p w14:paraId="50141CA3" w14:textId="77777777" w:rsidR="008054D8" w:rsidRPr="008054D8" w:rsidRDefault="008054D8" w:rsidP="008700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90" w:lineRule="exact"/>
              <w:jc w:val="righ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8054D8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（年）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37CAA6" w14:textId="77777777" w:rsidR="008054D8" w:rsidRPr="008054D8" w:rsidRDefault="008054D8" w:rsidP="008700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spacing w:val="10"/>
                <w:kern w:val="0"/>
                <w:szCs w:val="24"/>
              </w:rPr>
            </w:pPr>
            <w:r w:rsidRPr="008054D8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取得価格</w:t>
            </w:r>
          </w:p>
          <w:p w14:paraId="0065F8DB" w14:textId="77777777" w:rsidR="008054D8" w:rsidRPr="008054D8" w:rsidRDefault="008054D8" w:rsidP="008700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90" w:lineRule="exact"/>
              <w:jc w:val="righ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8054D8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（円）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666CDB" w14:textId="77777777" w:rsidR="00870048" w:rsidRDefault="008054D8" w:rsidP="008700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  <w:r w:rsidRPr="008054D8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損害見積額</w:t>
            </w:r>
          </w:p>
          <w:p w14:paraId="7B402F34" w14:textId="5D0E7334" w:rsidR="008054D8" w:rsidRPr="008054D8" w:rsidRDefault="008054D8" w:rsidP="008700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90" w:lineRule="exact"/>
              <w:ind w:firstLineChars="200" w:firstLine="492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8054D8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（円）</w:t>
            </w:r>
          </w:p>
        </w:tc>
      </w:tr>
      <w:tr w:rsidR="00870048" w:rsidRPr="008054D8" w14:paraId="0134BCBE" w14:textId="77777777" w:rsidTr="00697F94">
        <w:trPr>
          <w:trHeight w:val="510"/>
        </w:trPr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5F8155" w14:textId="77777777" w:rsidR="008054D8" w:rsidRPr="008054D8" w:rsidRDefault="008054D8" w:rsidP="008054D8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4A4782" w14:textId="77777777" w:rsidR="008054D8" w:rsidRPr="008054D8" w:rsidRDefault="008054D8" w:rsidP="008054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31F47A" w14:textId="606E2642" w:rsidR="008054D8" w:rsidRPr="008054D8" w:rsidRDefault="008054D8" w:rsidP="00FA47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8054D8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焼</w:t>
            </w:r>
            <w:r w:rsid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 xml:space="preserve"> </w:t>
            </w:r>
            <w:r w:rsidRPr="008054D8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水</w:t>
            </w:r>
            <w:r w:rsid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 xml:space="preserve"> </w:t>
            </w:r>
            <w:r w:rsidRPr="008054D8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515072" w14:textId="77777777" w:rsidR="008054D8" w:rsidRPr="008054D8" w:rsidRDefault="008054D8" w:rsidP="008054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5A641E" w14:textId="77777777" w:rsidR="008054D8" w:rsidRPr="008054D8" w:rsidRDefault="008054D8" w:rsidP="008054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3ED842" w14:textId="77777777" w:rsidR="008054D8" w:rsidRPr="008054D8" w:rsidRDefault="008054D8" w:rsidP="008054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804DC8" w14:textId="77777777" w:rsidR="008054D8" w:rsidRPr="008054D8" w:rsidRDefault="008054D8" w:rsidP="008054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</w:tr>
      <w:tr w:rsidR="00870048" w:rsidRPr="008054D8" w14:paraId="52D57FBF" w14:textId="77777777" w:rsidTr="00697F94">
        <w:trPr>
          <w:trHeight w:val="510"/>
        </w:trPr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39694A" w14:textId="77777777" w:rsidR="008054D8" w:rsidRPr="008054D8" w:rsidRDefault="008054D8" w:rsidP="008054D8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94BD08" w14:textId="77777777" w:rsidR="008054D8" w:rsidRPr="008054D8" w:rsidRDefault="008054D8" w:rsidP="008054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45B0B6" w14:textId="2DC0F940" w:rsidR="008054D8" w:rsidRPr="008054D8" w:rsidRDefault="008054D8" w:rsidP="00FA47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8054D8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焼</w:t>
            </w:r>
            <w:r w:rsid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 xml:space="preserve"> </w:t>
            </w:r>
            <w:r w:rsidRPr="008054D8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水</w:t>
            </w:r>
            <w:r w:rsid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 xml:space="preserve"> </w:t>
            </w:r>
            <w:r w:rsidRPr="008054D8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10F8C6" w14:textId="77777777" w:rsidR="008054D8" w:rsidRPr="008054D8" w:rsidRDefault="008054D8" w:rsidP="008054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E6AE44" w14:textId="77777777" w:rsidR="008054D8" w:rsidRPr="008054D8" w:rsidRDefault="008054D8" w:rsidP="008054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5FDCDB" w14:textId="77777777" w:rsidR="008054D8" w:rsidRPr="008054D8" w:rsidRDefault="008054D8" w:rsidP="008054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3AA4EA" w14:textId="77777777" w:rsidR="008054D8" w:rsidRPr="008054D8" w:rsidRDefault="008054D8" w:rsidP="008054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</w:tr>
      <w:tr w:rsidR="00870048" w:rsidRPr="008054D8" w14:paraId="46B273DE" w14:textId="77777777" w:rsidTr="00697F94">
        <w:trPr>
          <w:trHeight w:val="510"/>
        </w:trPr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929AF3" w14:textId="77777777" w:rsidR="008054D8" w:rsidRPr="008054D8" w:rsidRDefault="008054D8" w:rsidP="008054D8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E10046" w14:textId="77777777" w:rsidR="008054D8" w:rsidRPr="008054D8" w:rsidRDefault="008054D8" w:rsidP="008054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72E2C8" w14:textId="7A523554" w:rsidR="008054D8" w:rsidRPr="008054D8" w:rsidRDefault="008054D8" w:rsidP="00FA47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8054D8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焼</w:t>
            </w:r>
            <w:r w:rsid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 xml:space="preserve"> </w:t>
            </w:r>
            <w:r w:rsidRPr="008054D8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水</w:t>
            </w:r>
            <w:r w:rsid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 xml:space="preserve"> </w:t>
            </w:r>
            <w:r w:rsidRPr="008054D8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D4A749" w14:textId="77777777" w:rsidR="008054D8" w:rsidRPr="008054D8" w:rsidRDefault="008054D8" w:rsidP="008054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0EB256" w14:textId="77777777" w:rsidR="008054D8" w:rsidRPr="008054D8" w:rsidRDefault="008054D8" w:rsidP="008054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178398" w14:textId="77777777" w:rsidR="008054D8" w:rsidRPr="008054D8" w:rsidRDefault="008054D8" w:rsidP="008054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8BA129" w14:textId="77777777" w:rsidR="008054D8" w:rsidRPr="008054D8" w:rsidRDefault="008054D8" w:rsidP="008054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</w:tr>
      <w:tr w:rsidR="00870048" w:rsidRPr="008054D8" w14:paraId="35656872" w14:textId="77777777" w:rsidTr="00697F94">
        <w:trPr>
          <w:trHeight w:val="510"/>
        </w:trPr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13DA8C" w14:textId="77777777" w:rsidR="008054D8" w:rsidRPr="008054D8" w:rsidRDefault="008054D8" w:rsidP="008054D8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FBA0FC" w14:textId="77777777" w:rsidR="008054D8" w:rsidRPr="008054D8" w:rsidRDefault="008054D8" w:rsidP="008054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4D20E1" w14:textId="058729A1" w:rsidR="008054D8" w:rsidRPr="008054D8" w:rsidRDefault="008054D8" w:rsidP="00FA47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8054D8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焼</w:t>
            </w:r>
            <w:r w:rsid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 xml:space="preserve"> </w:t>
            </w:r>
            <w:r w:rsidRPr="008054D8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水</w:t>
            </w:r>
            <w:r w:rsid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 xml:space="preserve"> </w:t>
            </w:r>
            <w:r w:rsidRPr="008054D8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556AE6" w14:textId="77777777" w:rsidR="008054D8" w:rsidRPr="008054D8" w:rsidRDefault="008054D8" w:rsidP="008054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A981B4" w14:textId="77777777" w:rsidR="008054D8" w:rsidRPr="008054D8" w:rsidRDefault="008054D8" w:rsidP="008054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1E2325" w14:textId="77777777" w:rsidR="008054D8" w:rsidRPr="008054D8" w:rsidRDefault="008054D8" w:rsidP="008054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6B2B36" w14:textId="77777777" w:rsidR="008054D8" w:rsidRPr="008054D8" w:rsidRDefault="008054D8" w:rsidP="008054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</w:tr>
      <w:tr w:rsidR="00870048" w:rsidRPr="008054D8" w14:paraId="3BBA0FEE" w14:textId="77777777" w:rsidTr="00697F94">
        <w:trPr>
          <w:trHeight w:val="510"/>
        </w:trPr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64AF3D" w14:textId="77777777" w:rsidR="008054D8" w:rsidRPr="008054D8" w:rsidRDefault="008054D8" w:rsidP="008054D8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44299B" w14:textId="77777777" w:rsidR="008054D8" w:rsidRPr="008054D8" w:rsidRDefault="008054D8" w:rsidP="008054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AF0D48" w14:textId="241DE65D" w:rsidR="008054D8" w:rsidRPr="008054D8" w:rsidRDefault="008054D8" w:rsidP="00FA47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8054D8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焼</w:t>
            </w:r>
            <w:r w:rsid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 xml:space="preserve"> </w:t>
            </w:r>
            <w:r w:rsidRPr="008054D8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水</w:t>
            </w:r>
            <w:r w:rsid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 xml:space="preserve"> </w:t>
            </w:r>
            <w:r w:rsidRPr="008054D8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A68411" w14:textId="77777777" w:rsidR="008054D8" w:rsidRPr="008054D8" w:rsidRDefault="008054D8" w:rsidP="008054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39AC51" w14:textId="77777777" w:rsidR="008054D8" w:rsidRPr="008054D8" w:rsidRDefault="008054D8" w:rsidP="008054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7BF437" w14:textId="77777777" w:rsidR="008054D8" w:rsidRPr="008054D8" w:rsidRDefault="008054D8" w:rsidP="008054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62DCB7" w14:textId="77777777" w:rsidR="008054D8" w:rsidRPr="008054D8" w:rsidRDefault="008054D8" w:rsidP="008054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</w:tr>
      <w:tr w:rsidR="00870048" w:rsidRPr="008054D8" w14:paraId="3CCF0EA7" w14:textId="77777777" w:rsidTr="00697F94">
        <w:trPr>
          <w:trHeight w:val="510"/>
        </w:trPr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01E0D2" w14:textId="77777777" w:rsidR="008054D8" w:rsidRPr="008054D8" w:rsidRDefault="008054D8" w:rsidP="008054D8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E27A48" w14:textId="77777777" w:rsidR="008054D8" w:rsidRPr="008054D8" w:rsidRDefault="008054D8" w:rsidP="008054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9FA0A4" w14:textId="666A24E1" w:rsidR="008054D8" w:rsidRPr="008054D8" w:rsidRDefault="008054D8" w:rsidP="00FA47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8054D8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焼</w:t>
            </w:r>
            <w:r w:rsid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 xml:space="preserve"> </w:t>
            </w:r>
            <w:r w:rsidRPr="008054D8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水</w:t>
            </w:r>
            <w:r w:rsid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 xml:space="preserve"> </w:t>
            </w:r>
            <w:r w:rsidRPr="008054D8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E43F2A" w14:textId="77777777" w:rsidR="008054D8" w:rsidRPr="008054D8" w:rsidRDefault="008054D8" w:rsidP="008054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0178F6" w14:textId="77777777" w:rsidR="008054D8" w:rsidRPr="008054D8" w:rsidRDefault="008054D8" w:rsidP="008054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0221F5" w14:textId="77777777" w:rsidR="008054D8" w:rsidRPr="008054D8" w:rsidRDefault="008054D8" w:rsidP="008054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B80CC6" w14:textId="77777777" w:rsidR="008054D8" w:rsidRPr="008054D8" w:rsidRDefault="008054D8" w:rsidP="008054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</w:tr>
      <w:tr w:rsidR="00870048" w:rsidRPr="008054D8" w14:paraId="15539DC9" w14:textId="77777777" w:rsidTr="00697F94">
        <w:trPr>
          <w:trHeight w:val="510"/>
        </w:trPr>
        <w:tc>
          <w:tcPr>
            <w:tcW w:w="4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71E6EB" w14:textId="77777777" w:rsidR="008054D8" w:rsidRPr="008054D8" w:rsidRDefault="008054D8" w:rsidP="008054D8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1509D7" w14:textId="77777777" w:rsidR="008054D8" w:rsidRPr="008054D8" w:rsidRDefault="008054D8" w:rsidP="008054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AAB3DC" w14:textId="0735E82A" w:rsidR="008054D8" w:rsidRPr="008054D8" w:rsidRDefault="008054D8" w:rsidP="00FA47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8054D8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焼</w:t>
            </w:r>
            <w:r w:rsid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 xml:space="preserve"> </w:t>
            </w:r>
            <w:r w:rsidRPr="008054D8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水</w:t>
            </w:r>
            <w:r w:rsid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 xml:space="preserve"> </w:t>
            </w:r>
            <w:r w:rsidRPr="008054D8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2D498D" w14:textId="77777777" w:rsidR="008054D8" w:rsidRPr="008054D8" w:rsidRDefault="008054D8" w:rsidP="008054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95468B" w14:textId="77777777" w:rsidR="008054D8" w:rsidRPr="008054D8" w:rsidRDefault="008054D8" w:rsidP="008054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904679" w14:textId="77777777" w:rsidR="008054D8" w:rsidRPr="008054D8" w:rsidRDefault="008054D8" w:rsidP="008054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2180B5" w14:textId="77777777" w:rsidR="008054D8" w:rsidRPr="008054D8" w:rsidRDefault="008054D8" w:rsidP="008054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</w:tr>
      <w:tr w:rsidR="00870048" w:rsidRPr="008054D8" w14:paraId="0BE393C7" w14:textId="77777777" w:rsidTr="00697F94">
        <w:trPr>
          <w:trHeight w:val="510"/>
        </w:trPr>
        <w:tc>
          <w:tcPr>
            <w:tcW w:w="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8EF93" w14:textId="77777777" w:rsidR="008054D8" w:rsidRPr="008054D8" w:rsidRDefault="008054D8" w:rsidP="008054D8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5B37F" w14:textId="77777777" w:rsidR="008054D8" w:rsidRPr="008054D8" w:rsidRDefault="008054D8" w:rsidP="008054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213F" w14:textId="0EE29B41" w:rsidR="008054D8" w:rsidRPr="008054D8" w:rsidRDefault="008054D8" w:rsidP="00FA47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8054D8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焼</w:t>
            </w:r>
            <w:r w:rsid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 xml:space="preserve"> </w:t>
            </w:r>
            <w:r w:rsidRPr="008054D8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水</w:t>
            </w:r>
            <w:r w:rsid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 xml:space="preserve"> </w:t>
            </w:r>
            <w:r w:rsidRPr="008054D8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8B940" w14:textId="77777777" w:rsidR="008054D8" w:rsidRPr="008054D8" w:rsidRDefault="008054D8" w:rsidP="008054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D16D" w14:textId="77777777" w:rsidR="008054D8" w:rsidRPr="008054D8" w:rsidRDefault="008054D8" w:rsidP="008054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0BC0" w14:textId="77777777" w:rsidR="008054D8" w:rsidRPr="008054D8" w:rsidRDefault="008054D8" w:rsidP="008054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BBB0C" w14:textId="77777777" w:rsidR="008054D8" w:rsidRPr="008054D8" w:rsidRDefault="008054D8" w:rsidP="008054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</w:tr>
      <w:bookmarkEnd w:id="0"/>
    </w:tbl>
    <w:p w14:paraId="570AC2A4" w14:textId="114088C5" w:rsidR="006E34E2" w:rsidRPr="003272F1" w:rsidRDefault="006E34E2" w:rsidP="006E34E2">
      <w:pPr>
        <w:pStyle w:val="afe"/>
        <w:adjustRightInd/>
        <w:spacing w:line="284" w:lineRule="exact"/>
        <w:jc w:val="left"/>
        <w:rPr>
          <w:rFonts w:ascii="ＭＳ 明朝" w:hAnsi="ＭＳ 明朝" w:cs="Times New Roman"/>
          <w:spacing w:val="6"/>
        </w:rPr>
      </w:pPr>
      <w:r w:rsidRPr="003272F1">
        <w:rPr>
          <w:rFonts w:ascii="ＭＳ 明朝" w:hAnsi="ＭＳ 明朝" w:cs="Times New Roman"/>
          <w:color w:val="auto"/>
        </w:rPr>
        <w:br w:type="page"/>
      </w:r>
      <w:bookmarkStart w:id="2" w:name="_Hlk128562303"/>
      <w:r w:rsidRPr="003272F1">
        <w:rPr>
          <w:rFonts w:ascii="ＭＳ 明朝" w:hAnsi="ＭＳ 明朝" w:cs="Times New Roman" w:hint="eastAsia"/>
          <w:color w:val="auto"/>
        </w:rPr>
        <w:lastRenderedPageBreak/>
        <w:t>様式第</w:t>
      </w:r>
      <w:r w:rsidR="00420E0D" w:rsidRPr="003272F1">
        <w:rPr>
          <w:rFonts w:ascii="ＭＳ 明朝" w:hAnsi="ＭＳ 明朝" w:cs="Times New Roman" w:hint="eastAsia"/>
          <w:color w:val="auto"/>
        </w:rPr>
        <w:t>19</w:t>
      </w:r>
      <w:r w:rsidRPr="003272F1">
        <w:rPr>
          <w:rFonts w:ascii="ＭＳ 明朝" w:hAnsi="ＭＳ 明朝" w:cs="Times New Roman" w:hint="eastAsia"/>
          <w:color w:val="auto"/>
        </w:rPr>
        <w:t>号（その２）（第</w:t>
      </w:r>
      <w:r w:rsidR="00420E0D" w:rsidRPr="003272F1">
        <w:rPr>
          <w:rFonts w:ascii="ＭＳ 明朝" w:hAnsi="ＭＳ 明朝" w:cs="Times New Roman" w:hint="eastAsia"/>
          <w:color w:val="auto"/>
        </w:rPr>
        <w:t>3</w:t>
      </w:r>
      <w:r w:rsidR="001E5AF5">
        <w:rPr>
          <w:rFonts w:ascii="ＭＳ 明朝" w:hAnsi="ＭＳ 明朝" w:cs="Times New Roman"/>
          <w:color w:val="auto"/>
        </w:rPr>
        <w:t>1</w:t>
      </w:r>
      <w:r w:rsidRPr="003272F1">
        <w:rPr>
          <w:rFonts w:ascii="ＭＳ 明朝" w:hAnsi="ＭＳ 明朝" w:cs="Times New Roman" w:hint="eastAsia"/>
          <w:color w:val="auto"/>
        </w:rPr>
        <w:t>条関係）</w:t>
      </w:r>
      <w:bookmarkEnd w:id="2"/>
      <w:r w:rsidRPr="003272F1">
        <w:rPr>
          <w:rFonts w:ascii="ＭＳ 明朝" w:hAnsi="ＭＳ 明朝" w:cs="Times New Roman"/>
        </w:rPr>
        <w:t xml:space="preserve">                                                              </w:t>
      </w:r>
    </w:p>
    <w:tbl>
      <w:tblPr>
        <w:tblW w:w="9466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8"/>
        <w:gridCol w:w="468"/>
        <w:gridCol w:w="1403"/>
        <w:gridCol w:w="1128"/>
        <w:gridCol w:w="59"/>
        <w:gridCol w:w="1188"/>
        <w:gridCol w:w="1188"/>
        <w:gridCol w:w="564"/>
        <w:gridCol w:w="624"/>
        <w:gridCol w:w="1188"/>
        <w:gridCol w:w="1188"/>
      </w:tblGrid>
      <w:tr w:rsidR="00DA4DDC" w:rsidRPr="003272F1" w14:paraId="37EC2D69" w14:textId="77777777" w:rsidTr="00697F94">
        <w:trPr>
          <w:trHeight w:val="527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3ACAE4" w14:textId="77777777" w:rsidR="00DA4DDC" w:rsidRPr="003272F1" w:rsidRDefault="00DA4DDC" w:rsidP="00FD4926">
            <w:pPr>
              <w:pStyle w:val="afe"/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="ＭＳ 明朝" w:hAnsi="ＭＳ 明朝" w:cs="Times New Roman"/>
                <w:spacing w:val="6"/>
              </w:rPr>
            </w:pPr>
            <w:bookmarkStart w:id="3" w:name="_Hlk130551509"/>
          </w:p>
          <w:p w14:paraId="598661F2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hAnsi="ＭＳ 明朝" w:cs="Times New Roman"/>
                <w:spacing w:val="6"/>
              </w:rPr>
            </w:pPr>
          </w:p>
          <w:p w14:paraId="136867F2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hAnsi="ＭＳ 明朝" w:cs="Times New Roman"/>
                <w:spacing w:val="6"/>
              </w:rPr>
            </w:pPr>
          </w:p>
          <w:p w14:paraId="27685907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hAnsi="ＭＳ 明朝" w:cs="Times New Roman"/>
                <w:spacing w:val="6"/>
              </w:rPr>
            </w:pPr>
          </w:p>
          <w:p w14:paraId="692C182A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hAnsi="ＭＳ 明朝" w:cs="Times New Roman"/>
                <w:spacing w:val="6"/>
              </w:rPr>
            </w:pPr>
          </w:p>
          <w:p w14:paraId="5BA7ED0E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hAnsi="ＭＳ 明朝" w:cs="Times New Roman"/>
                <w:spacing w:val="6"/>
              </w:rPr>
            </w:pPr>
          </w:p>
          <w:p w14:paraId="543E1E35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hAnsi="ＭＳ 明朝" w:cs="Times New Roman"/>
                <w:spacing w:val="6"/>
              </w:rPr>
            </w:pPr>
            <w:r w:rsidRPr="003272F1">
              <w:rPr>
                <w:rFonts w:ascii="ＭＳ 明朝" w:hAnsi="ＭＳ 明朝" w:hint="eastAsia"/>
              </w:rPr>
              <w:t>り</w:t>
            </w:r>
          </w:p>
          <w:p w14:paraId="6E19B536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hAnsi="ＭＳ 明朝" w:cs="Times New Roman"/>
                <w:spacing w:val="6"/>
              </w:rPr>
            </w:pPr>
          </w:p>
          <w:p w14:paraId="6B49D046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hAnsi="ＭＳ 明朝" w:cs="Times New Roman"/>
                <w:spacing w:val="6"/>
              </w:rPr>
            </w:pPr>
          </w:p>
          <w:p w14:paraId="09C810C8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hAnsi="ＭＳ 明朝" w:cs="Times New Roman"/>
                <w:spacing w:val="6"/>
              </w:rPr>
            </w:pPr>
          </w:p>
          <w:p w14:paraId="5B388C2A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hAnsi="ＭＳ 明朝" w:cs="Times New Roman"/>
                <w:spacing w:val="6"/>
              </w:rPr>
            </w:pPr>
          </w:p>
          <w:p w14:paraId="23661A5A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hAnsi="ＭＳ 明朝" w:cs="Times New Roman"/>
                <w:spacing w:val="6"/>
              </w:rPr>
            </w:pPr>
          </w:p>
          <w:p w14:paraId="1F0DA22C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hAnsi="ＭＳ 明朝" w:cs="Times New Roman"/>
                <w:spacing w:val="6"/>
              </w:rPr>
            </w:pPr>
            <w:r w:rsidRPr="003272F1">
              <w:rPr>
                <w:rFonts w:ascii="ＭＳ 明朝" w:hAnsi="ＭＳ 明朝" w:hint="eastAsia"/>
              </w:rPr>
              <w:t>災</w:t>
            </w:r>
          </w:p>
          <w:p w14:paraId="691343A7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hAnsi="ＭＳ 明朝" w:cs="Times New Roman"/>
                <w:spacing w:val="6"/>
              </w:rPr>
            </w:pPr>
          </w:p>
          <w:p w14:paraId="23175D6C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hAnsi="ＭＳ 明朝" w:cs="Times New Roman"/>
                <w:spacing w:val="6"/>
              </w:rPr>
            </w:pPr>
          </w:p>
          <w:p w14:paraId="5267C675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hAnsi="ＭＳ 明朝" w:cs="Times New Roman"/>
                <w:spacing w:val="6"/>
              </w:rPr>
            </w:pPr>
          </w:p>
          <w:p w14:paraId="7235689E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hAnsi="ＭＳ 明朝" w:cs="Times New Roman"/>
                <w:spacing w:val="6"/>
              </w:rPr>
            </w:pPr>
          </w:p>
          <w:p w14:paraId="05FB67BE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hAnsi="ＭＳ 明朝" w:cs="Times New Roman"/>
                <w:spacing w:val="6"/>
              </w:rPr>
            </w:pPr>
          </w:p>
          <w:p w14:paraId="18C79EB2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hAnsi="ＭＳ 明朝" w:cs="Times New Roman"/>
                <w:spacing w:val="6"/>
              </w:rPr>
            </w:pPr>
            <w:r w:rsidRPr="003272F1">
              <w:rPr>
                <w:rFonts w:ascii="ＭＳ 明朝" w:hAnsi="ＭＳ 明朝" w:hint="eastAsia"/>
              </w:rPr>
              <w:t>物</w:t>
            </w:r>
          </w:p>
          <w:p w14:paraId="3D1FCEC2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hAnsi="ＭＳ 明朝" w:cs="Times New Roman"/>
                <w:spacing w:val="6"/>
              </w:rPr>
            </w:pPr>
          </w:p>
          <w:p w14:paraId="084BB5E2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hAnsi="ＭＳ 明朝" w:cs="Times New Roman"/>
                <w:spacing w:val="6"/>
              </w:rPr>
            </w:pPr>
          </w:p>
          <w:p w14:paraId="5B8D4490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hAnsi="ＭＳ 明朝" w:cs="Times New Roman"/>
                <w:spacing w:val="6"/>
              </w:rPr>
            </w:pPr>
          </w:p>
          <w:p w14:paraId="558C419F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hAnsi="ＭＳ 明朝" w:cs="Times New Roman"/>
                <w:spacing w:val="6"/>
              </w:rPr>
            </w:pPr>
          </w:p>
          <w:p w14:paraId="00BE4D87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hAnsi="ＭＳ 明朝" w:cs="Times New Roman"/>
                <w:spacing w:val="6"/>
              </w:rPr>
            </w:pPr>
          </w:p>
          <w:p w14:paraId="1FB0E293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hAnsi="ＭＳ 明朝" w:cs="Times New Roman"/>
                <w:spacing w:val="6"/>
              </w:rPr>
            </w:pPr>
            <w:r w:rsidRPr="003272F1">
              <w:rPr>
                <w:rFonts w:ascii="ＭＳ 明朝" w:hAnsi="ＭＳ 明朝" w:hint="eastAsia"/>
              </w:rPr>
              <w:t>件</w:t>
            </w:r>
          </w:p>
          <w:p w14:paraId="5FF0F386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hAnsi="ＭＳ 明朝" w:cs="Times New Roman"/>
                <w:spacing w:val="6"/>
              </w:rPr>
            </w:pPr>
          </w:p>
          <w:p w14:paraId="39BB4405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hAnsi="ＭＳ 明朝" w:cs="Times New Roman"/>
                <w:spacing w:val="6"/>
              </w:rPr>
            </w:pPr>
          </w:p>
          <w:p w14:paraId="602D3800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hAnsi="ＭＳ 明朝" w:cs="Times New Roman"/>
                <w:spacing w:val="6"/>
              </w:rPr>
            </w:pPr>
          </w:p>
          <w:p w14:paraId="41CA3D14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hAnsi="ＭＳ 明朝" w:cs="Times New Roman"/>
                <w:spacing w:val="6"/>
              </w:rPr>
            </w:pPr>
          </w:p>
          <w:p w14:paraId="06960362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hAnsi="ＭＳ 明朝" w:cs="Times New Roman"/>
                <w:spacing w:val="6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0C7548" w14:textId="77777777" w:rsidR="00DA4DDC" w:rsidRPr="003272F1" w:rsidRDefault="00DA4DDC" w:rsidP="00FD4926">
            <w:pPr>
              <w:pStyle w:val="afe"/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="ＭＳ 明朝" w:hAnsi="ＭＳ 明朝" w:cs="Times New Roman"/>
                <w:spacing w:val="6"/>
              </w:rPr>
            </w:pPr>
            <w:r w:rsidRPr="003272F1">
              <w:rPr>
                <w:rFonts w:ascii="ＭＳ 明朝" w:hAnsi="ＭＳ 明朝" w:cs="Times New Roman"/>
                <w:color w:val="auto"/>
              </w:rPr>
              <w:fldChar w:fldCharType="begin"/>
            </w:r>
            <w:r w:rsidRPr="003272F1">
              <w:rPr>
                <w:rFonts w:ascii="ＭＳ 明朝" w:hAnsi="ＭＳ 明朝" w:cs="Times New Roman"/>
                <w:color w:val="auto"/>
              </w:rPr>
              <w:instrText>eq \o\ad(</w:instrText>
            </w:r>
            <w:r w:rsidRPr="003272F1">
              <w:rPr>
                <w:rFonts w:ascii="ＭＳ 明朝" w:hAnsi="ＭＳ 明朝" w:hint="eastAsia"/>
              </w:rPr>
              <w:instrText>建物用途</w:instrText>
            </w:r>
            <w:r w:rsidRPr="003272F1">
              <w:rPr>
                <w:rFonts w:ascii="ＭＳ 明朝" w:hAnsi="ＭＳ 明朝" w:cs="Times New Roman"/>
                <w:color w:val="auto"/>
              </w:rPr>
              <w:instrText>,</w:instrText>
            </w:r>
            <w:r w:rsidRPr="003272F1">
              <w:rPr>
                <w:rFonts w:ascii="ＭＳ 明朝" w:hAnsi="ＭＳ 明朝" w:cs="Times New Roman" w:hint="eastAsia"/>
                <w:color w:val="auto"/>
              </w:rPr>
              <w:instrText xml:space="preserve">　　　　　　　</w:instrText>
            </w:r>
            <w:r w:rsidRPr="003272F1">
              <w:rPr>
                <w:rFonts w:ascii="ＭＳ 明朝" w:hAnsi="ＭＳ 明朝" w:cs="Times New Roman"/>
                <w:color w:val="auto"/>
              </w:rPr>
              <w:instrText>)</w:instrText>
            </w:r>
            <w:r w:rsidRPr="003272F1">
              <w:rPr>
                <w:rFonts w:ascii="ＭＳ 明朝" w:hAnsi="ＭＳ 明朝" w:cs="Times New Roman"/>
                <w:color w:val="auto"/>
              </w:rPr>
              <w:fldChar w:fldCharType="end"/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FC2B37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12B193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333104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</w:tc>
      </w:tr>
      <w:tr w:rsidR="00DA4DDC" w:rsidRPr="003272F1" w14:paraId="1BF868DA" w14:textId="77777777" w:rsidTr="00697F94">
        <w:trPr>
          <w:trHeight w:val="527"/>
        </w:trPr>
        <w:tc>
          <w:tcPr>
            <w:tcW w:w="4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96EF81" w14:textId="77777777" w:rsidR="00DA4DDC" w:rsidRPr="003272F1" w:rsidRDefault="00DA4DDC" w:rsidP="00FD4926">
            <w:pPr>
              <w:jc w:val="center"/>
              <w:rPr>
                <w:rFonts w:hAnsi="ＭＳ 明朝"/>
                <w:color w:val="000000"/>
                <w:spacing w:val="6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6F2A51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hAnsi="ＭＳ 明朝" w:cs="Times New Roman"/>
                <w:spacing w:val="6"/>
              </w:rPr>
            </w:pPr>
            <w:r w:rsidRPr="003272F1">
              <w:rPr>
                <w:rFonts w:ascii="ＭＳ 明朝" w:hAnsi="ＭＳ 明朝" w:cs="Times New Roman"/>
                <w:color w:val="auto"/>
              </w:rPr>
              <w:fldChar w:fldCharType="begin"/>
            </w:r>
            <w:r w:rsidRPr="003272F1">
              <w:rPr>
                <w:rFonts w:ascii="ＭＳ 明朝" w:hAnsi="ＭＳ 明朝" w:cs="Times New Roman"/>
                <w:color w:val="auto"/>
              </w:rPr>
              <w:instrText>eq \o\ad(</w:instrText>
            </w:r>
            <w:r w:rsidRPr="003272F1">
              <w:rPr>
                <w:rFonts w:ascii="ＭＳ 明朝" w:hAnsi="ＭＳ 明朝" w:hint="eastAsia"/>
              </w:rPr>
              <w:instrText>建築年月</w:instrText>
            </w:r>
            <w:r w:rsidRPr="003272F1">
              <w:rPr>
                <w:rFonts w:ascii="ＭＳ 明朝" w:hAnsi="ＭＳ 明朝" w:cs="Times New Roman"/>
                <w:color w:val="auto"/>
              </w:rPr>
              <w:instrText>,</w:instrText>
            </w:r>
            <w:r w:rsidRPr="003272F1">
              <w:rPr>
                <w:rFonts w:ascii="ＭＳ 明朝" w:hAnsi="ＭＳ 明朝" w:cs="Times New Roman" w:hint="eastAsia"/>
                <w:color w:val="auto"/>
              </w:rPr>
              <w:instrText xml:space="preserve">　　　　　　　</w:instrText>
            </w:r>
            <w:r w:rsidRPr="003272F1">
              <w:rPr>
                <w:rFonts w:ascii="ＭＳ 明朝" w:hAnsi="ＭＳ 明朝" w:cs="Times New Roman"/>
                <w:color w:val="auto"/>
              </w:rPr>
              <w:instrText>)</w:instrText>
            </w:r>
            <w:r w:rsidRPr="003272F1">
              <w:rPr>
                <w:rFonts w:ascii="ＭＳ 明朝" w:hAnsi="ＭＳ 明朝" w:cs="Times New Roman"/>
                <w:color w:val="auto"/>
              </w:rPr>
              <w:fldChar w:fldCharType="end"/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B7220B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A1D7D1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E11BE9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</w:tc>
      </w:tr>
      <w:tr w:rsidR="00DA4DDC" w:rsidRPr="003272F1" w14:paraId="3D3B1778" w14:textId="77777777" w:rsidTr="00697F94">
        <w:trPr>
          <w:trHeight w:val="527"/>
        </w:trPr>
        <w:tc>
          <w:tcPr>
            <w:tcW w:w="4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DB374F" w14:textId="77777777" w:rsidR="00DA4DDC" w:rsidRPr="003272F1" w:rsidRDefault="00DA4DDC" w:rsidP="00FD4926">
            <w:pPr>
              <w:jc w:val="center"/>
              <w:rPr>
                <w:rFonts w:hAnsi="ＭＳ 明朝"/>
                <w:color w:val="000000"/>
                <w:spacing w:val="6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E58973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hAnsi="ＭＳ 明朝" w:cs="Times New Roman"/>
                <w:spacing w:val="6"/>
              </w:rPr>
            </w:pPr>
            <w:r w:rsidRPr="003272F1">
              <w:rPr>
                <w:rFonts w:ascii="ＭＳ 明朝" w:hAnsi="ＭＳ 明朝" w:cs="Times New Roman"/>
                <w:color w:val="auto"/>
              </w:rPr>
              <w:fldChar w:fldCharType="begin"/>
            </w:r>
            <w:r w:rsidRPr="003272F1">
              <w:rPr>
                <w:rFonts w:ascii="ＭＳ 明朝" w:hAnsi="ＭＳ 明朝" w:cs="Times New Roman"/>
                <w:color w:val="auto"/>
              </w:rPr>
              <w:instrText>eq \o\ad(</w:instrText>
            </w:r>
            <w:r w:rsidRPr="003272F1">
              <w:rPr>
                <w:rFonts w:ascii="ＭＳ 明朝" w:hAnsi="ＭＳ 明朝" w:hint="eastAsia"/>
              </w:rPr>
              <w:instrText>建築取得金額</w:instrText>
            </w:r>
            <w:r w:rsidRPr="003272F1">
              <w:rPr>
                <w:rFonts w:ascii="ＭＳ 明朝" w:hAnsi="ＭＳ 明朝" w:cs="Times New Roman"/>
                <w:color w:val="auto"/>
              </w:rPr>
              <w:instrText>,</w:instrText>
            </w:r>
            <w:r w:rsidRPr="003272F1">
              <w:rPr>
                <w:rFonts w:ascii="ＭＳ 明朝" w:hAnsi="ＭＳ 明朝" w:cs="Times New Roman" w:hint="eastAsia"/>
                <w:color w:val="auto"/>
              </w:rPr>
              <w:instrText xml:space="preserve">　　　　　　　</w:instrText>
            </w:r>
            <w:r w:rsidRPr="003272F1">
              <w:rPr>
                <w:rFonts w:ascii="ＭＳ 明朝" w:hAnsi="ＭＳ 明朝" w:cs="Times New Roman"/>
                <w:color w:val="auto"/>
              </w:rPr>
              <w:instrText>)</w:instrText>
            </w:r>
            <w:r w:rsidRPr="003272F1">
              <w:rPr>
                <w:rFonts w:ascii="ＭＳ 明朝" w:hAnsi="ＭＳ 明朝" w:cs="Times New Roman"/>
                <w:color w:val="auto"/>
              </w:rPr>
              <w:fldChar w:fldCharType="end"/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D6B9A6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9CE9FA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C8D90A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</w:tc>
      </w:tr>
      <w:tr w:rsidR="00DA4DDC" w:rsidRPr="003272F1" w14:paraId="335772A5" w14:textId="77777777" w:rsidTr="00697F94">
        <w:trPr>
          <w:trHeight w:val="527"/>
        </w:trPr>
        <w:tc>
          <w:tcPr>
            <w:tcW w:w="4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003156" w14:textId="77777777" w:rsidR="00DA4DDC" w:rsidRPr="003272F1" w:rsidRDefault="00DA4DDC" w:rsidP="00FD4926">
            <w:pPr>
              <w:jc w:val="center"/>
              <w:rPr>
                <w:rFonts w:hAnsi="ＭＳ 明朝"/>
                <w:color w:val="000000"/>
                <w:spacing w:val="6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716271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hAnsi="ＭＳ 明朝" w:cs="Times New Roman"/>
                <w:spacing w:val="6"/>
              </w:rPr>
            </w:pPr>
            <w:r w:rsidRPr="003272F1">
              <w:rPr>
                <w:rFonts w:ascii="ＭＳ 明朝" w:hAnsi="ＭＳ 明朝" w:cs="Times New Roman"/>
                <w:color w:val="auto"/>
              </w:rPr>
              <w:fldChar w:fldCharType="begin"/>
            </w:r>
            <w:r w:rsidRPr="003272F1">
              <w:rPr>
                <w:rFonts w:ascii="ＭＳ 明朝" w:hAnsi="ＭＳ 明朝" w:cs="Times New Roman"/>
                <w:color w:val="auto"/>
              </w:rPr>
              <w:instrText>eq \o\ad(</w:instrText>
            </w:r>
            <w:r w:rsidRPr="003272F1">
              <w:rPr>
                <w:rFonts w:ascii="ＭＳ 明朝" w:hAnsi="ＭＳ 明朝" w:hint="eastAsia"/>
              </w:rPr>
              <w:instrText>構造</w:instrText>
            </w:r>
            <w:r w:rsidRPr="003272F1">
              <w:rPr>
                <w:rFonts w:ascii="ＭＳ 明朝" w:hAnsi="ＭＳ 明朝" w:cs="Times New Roman"/>
                <w:color w:val="auto"/>
              </w:rPr>
              <w:instrText>,</w:instrText>
            </w:r>
            <w:r w:rsidRPr="003272F1">
              <w:rPr>
                <w:rFonts w:ascii="ＭＳ 明朝" w:hAnsi="ＭＳ 明朝" w:cs="Times New Roman" w:hint="eastAsia"/>
                <w:color w:val="auto"/>
              </w:rPr>
              <w:instrText xml:space="preserve">　　　　　　　</w:instrText>
            </w:r>
            <w:r w:rsidRPr="003272F1">
              <w:rPr>
                <w:rFonts w:ascii="ＭＳ 明朝" w:hAnsi="ＭＳ 明朝" w:cs="Times New Roman"/>
                <w:color w:val="auto"/>
              </w:rPr>
              <w:instrText>)</w:instrText>
            </w:r>
            <w:r w:rsidRPr="003272F1">
              <w:rPr>
                <w:rFonts w:ascii="ＭＳ 明朝" w:hAnsi="ＭＳ 明朝" w:cs="Times New Roman"/>
                <w:color w:val="auto"/>
              </w:rPr>
              <w:fldChar w:fldCharType="end"/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DA7DB7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15A833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E29ABE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</w:tc>
      </w:tr>
      <w:tr w:rsidR="00DA4DDC" w:rsidRPr="003272F1" w14:paraId="3BB6DFE8" w14:textId="77777777" w:rsidTr="00697F94">
        <w:trPr>
          <w:trHeight w:val="527"/>
        </w:trPr>
        <w:tc>
          <w:tcPr>
            <w:tcW w:w="4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D5F517" w14:textId="77777777" w:rsidR="00DA4DDC" w:rsidRPr="003272F1" w:rsidRDefault="00DA4DDC" w:rsidP="00FD4926">
            <w:pPr>
              <w:jc w:val="center"/>
              <w:rPr>
                <w:rFonts w:hAnsi="ＭＳ 明朝"/>
                <w:color w:val="000000"/>
                <w:spacing w:val="6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284254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hAnsi="ＭＳ 明朝" w:cs="Times New Roman"/>
                <w:spacing w:val="6"/>
              </w:rPr>
            </w:pPr>
            <w:r w:rsidRPr="003272F1">
              <w:rPr>
                <w:rFonts w:ascii="ＭＳ 明朝" w:hAnsi="ＭＳ 明朝" w:cs="Times New Roman"/>
                <w:color w:val="auto"/>
              </w:rPr>
              <w:fldChar w:fldCharType="begin"/>
            </w:r>
            <w:r w:rsidRPr="003272F1">
              <w:rPr>
                <w:rFonts w:ascii="ＭＳ 明朝" w:hAnsi="ＭＳ 明朝" w:cs="Times New Roman"/>
                <w:color w:val="auto"/>
              </w:rPr>
              <w:instrText>eq \o\ad(</w:instrText>
            </w:r>
            <w:r w:rsidRPr="003272F1">
              <w:rPr>
                <w:rFonts w:ascii="ＭＳ 明朝" w:hAnsi="ＭＳ 明朝" w:hint="eastAsia"/>
              </w:rPr>
              <w:instrText>屋根</w:instrText>
            </w:r>
            <w:r w:rsidRPr="003272F1">
              <w:rPr>
                <w:rFonts w:ascii="ＭＳ 明朝" w:hAnsi="ＭＳ 明朝" w:cs="Times New Roman"/>
                <w:color w:val="auto"/>
              </w:rPr>
              <w:instrText>,</w:instrText>
            </w:r>
            <w:r w:rsidRPr="003272F1">
              <w:rPr>
                <w:rFonts w:ascii="ＭＳ 明朝" w:hAnsi="ＭＳ 明朝" w:cs="Times New Roman" w:hint="eastAsia"/>
                <w:color w:val="auto"/>
              </w:rPr>
              <w:instrText xml:space="preserve">　　　　　　　</w:instrText>
            </w:r>
            <w:r w:rsidRPr="003272F1">
              <w:rPr>
                <w:rFonts w:ascii="ＭＳ 明朝" w:hAnsi="ＭＳ 明朝" w:cs="Times New Roman"/>
                <w:color w:val="auto"/>
              </w:rPr>
              <w:instrText>)</w:instrText>
            </w:r>
            <w:r w:rsidRPr="003272F1">
              <w:rPr>
                <w:rFonts w:ascii="ＭＳ 明朝" w:hAnsi="ＭＳ 明朝" w:cs="Times New Roman"/>
                <w:color w:val="auto"/>
              </w:rPr>
              <w:fldChar w:fldCharType="end"/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857B96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E31910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45400C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</w:tc>
      </w:tr>
      <w:tr w:rsidR="00DA4DDC" w:rsidRPr="003272F1" w14:paraId="78B53687" w14:textId="77777777" w:rsidTr="00697F94">
        <w:trPr>
          <w:trHeight w:val="527"/>
        </w:trPr>
        <w:tc>
          <w:tcPr>
            <w:tcW w:w="4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B88F0F" w14:textId="77777777" w:rsidR="00DA4DDC" w:rsidRPr="003272F1" w:rsidRDefault="00DA4DDC" w:rsidP="00FD4926">
            <w:pPr>
              <w:jc w:val="center"/>
              <w:rPr>
                <w:rFonts w:hAnsi="ＭＳ 明朝"/>
                <w:color w:val="000000"/>
                <w:spacing w:val="6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55331A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hAnsi="ＭＳ 明朝" w:cs="Times New Roman"/>
                <w:spacing w:val="6"/>
              </w:rPr>
            </w:pPr>
            <w:r w:rsidRPr="003272F1">
              <w:rPr>
                <w:rFonts w:ascii="ＭＳ 明朝" w:hAnsi="ＭＳ 明朝" w:cs="Times New Roman"/>
                <w:color w:val="auto"/>
              </w:rPr>
              <w:fldChar w:fldCharType="begin"/>
            </w:r>
            <w:r w:rsidRPr="003272F1">
              <w:rPr>
                <w:rFonts w:ascii="ＭＳ 明朝" w:hAnsi="ＭＳ 明朝" w:cs="Times New Roman"/>
                <w:color w:val="auto"/>
              </w:rPr>
              <w:instrText>eq \o\ad(</w:instrText>
            </w:r>
            <w:r w:rsidRPr="003272F1">
              <w:rPr>
                <w:rFonts w:ascii="ＭＳ 明朝" w:hAnsi="ＭＳ 明朝" w:hint="eastAsia"/>
              </w:rPr>
              <w:instrText>外壁</w:instrText>
            </w:r>
            <w:r w:rsidRPr="003272F1">
              <w:rPr>
                <w:rFonts w:ascii="ＭＳ 明朝" w:hAnsi="ＭＳ 明朝" w:cs="Times New Roman"/>
                <w:color w:val="auto"/>
              </w:rPr>
              <w:instrText>,</w:instrText>
            </w:r>
            <w:r w:rsidRPr="003272F1">
              <w:rPr>
                <w:rFonts w:ascii="ＭＳ 明朝" w:hAnsi="ＭＳ 明朝" w:cs="Times New Roman" w:hint="eastAsia"/>
                <w:color w:val="auto"/>
              </w:rPr>
              <w:instrText xml:space="preserve">　　　　　　　</w:instrText>
            </w:r>
            <w:r w:rsidRPr="003272F1">
              <w:rPr>
                <w:rFonts w:ascii="ＭＳ 明朝" w:hAnsi="ＭＳ 明朝" w:cs="Times New Roman"/>
                <w:color w:val="auto"/>
              </w:rPr>
              <w:instrText>)</w:instrText>
            </w:r>
            <w:r w:rsidRPr="003272F1">
              <w:rPr>
                <w:rFonts w:ascii="ＭＳ 明朝" w:hAnsi="ＭＳ 明朝" w:cs="Times New Roman"/>
                <w:color w:val="auto"/>
              </w:rPr>
              <w:fldChar w:fldCharType="end"/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9641A3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60F835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1EFBF9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</w:tc>
      </w:tr>
      <w:tr w:rsidR="00DA4DDC" w:rsidRPr="003272F1" w14:paraId="3A37E7BD" w14:textId="77777777" w:rsidTr="00697F94">
        <w:trPr>
          <w:trHeight w:val="527"/>
        </w:trPr>
        <w:tc>
          <w:tcPr>
            <w:tcW w:w="4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F9C64A" w14:textId="77777777" w:rsidR="00DA4DDC" w:rsidRPr="003272F1" w:rsidRDefault="00DA4DDC" w:rsidP="00FD4926">
            <w:pPr>
              <w:jc w:val="center"/>
              <w:rPr>
                <w:rFonts w:hAnsi="ＭＳ 明朝"/>
                <w:color w:val="000000"/>
                <w:spacing w:val="6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38D86E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hAnsi="ＭＳ 明朝" w:cs="Times New Roman"/>
                <w:spacing w:val="6"/>
              </w:rPr>
            </w:pPr>
            <w:r w:rsidRPr="003272F1">
              <w:rPr>
                <w:rFonts w:ascii="ＭＳ 明朝" w:hAnsi="ＭＳ 明朝" w:cs="Times New Roman"/>
                <w:color w:val="auto"/>
              </w:rPr>
              <w:fldChar w:fldCharType="begin"/>
            </w:r>
            <w:r w:rsidRPr="003272F1">
              <w:rPr>
                <w:rFonts w:ascii="ＭＳ 明朝" w:hAnsi="ＭＳ 明朝" w:cs="Times New Roman"/>
                <w:color w:val="auto"/>
              </w:rPr>
              <w:instrText>eq \o\ad(</w:instrText>
            </w:r>
            <w:r w:rsidRPr="003272F1">
              <w:rPr>
                <w:rFonts w:ascii="ＭＳ 明朝" w:hAnsi="ＭＳ 明朝" w:hint="eastAsia"/>
              </w:rPr>
              <w:instrText>階数</w:instrText>
            </w:r>
            <w:r w:rsidRPr="003272F1">
              <w:rPr>
                <w:rFonts w:ascii="ＭＳ 明朝" w:hAnsi="ＭＳ 明朝" w:cs="Times New Roman"/>
                <w:color w:val="auto"/>
              </w:rPr>
              <w:instrText>,</w:instrText>
            </w:r>
            <w:r w:rsidRPr="003272F1">
              <w:rPr>
                <w:rFonts w:ascii="ＭＳ 明朝" w:hAnsi="ＭＳ 明朝" w:cs="Times New Roman" w:hint="eastAsia"/>
                <w:color w:val="auto"/>
              </w:rPr>
              <w:instrText xml:space="preserve">　　　　　　　</w:instrText>
            </w:r>
            <w:r w:rsidRPr="003272F1">
              <w:rPr>
                <w:rFonts w:ascii="ＭＳ 明朝" w:hAnsi="ＭＳ 明朝" w:cs="Times New Roman"/>
                <w:color w:val="auto"/>
              </w:rPr>
              <w:instrText>)</w:instrText>
            </w:r>
            <w:r w:rsidRPr="003272F1">
              <w:rPr>
                <w:rFonts w:ascii="ＭＳ 明朝" w:hAnsi="ＭＳ 明朝" w:cs="Times New Roman"/>
                <w:color w:val="auto"/>
              </w:rPr>
              <w:fldChar w:fldCharType="end"/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D3BBBF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D6424F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BACC2F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</w:tc>
      </w:tr>
      <w:tr w:rsidR="00DA4DDC" w:rsidRPr="003272F1" w14:paraId="425F0B59" w14:textId="77777777" w:rsidTr="00697F94">
        <w:trPr>
          <w:trHeight w:val="527"/>
        </w:trPr>
        <w:tc>
          <w:tcPr>
            <w:tcW w:w="4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C20E23" w14:textId="77777777" w:rsidR="00DA4DDC" w:rsidRPr="003272F1" w:rsidRDefault="00DA4DDC" w:rsidP="00FD4926">
            <w:pPr>
              <w:jc w:val="center"/>
              <w:rPr>
                <w:rFonts w:hAnsi="ＭＳ 明朝"/>
                <w:color w:val="000000"/>
                <w:spacing w:val="6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A50B56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hAnsi="ＭＳ 明朝" w:cs="Times New Roman"/>
                <w:spacing w:val="6"/>
              </w:rPr>
            </w:pPr>
            <w:r w:rsidRPr="003272F1">
              <w:rPr>
                <w:rFonts w:ascii="ＭＳ 明朝" w:hAnsi="ＭＳ 明朝" w:cs="Times New Roman"/>
                <w:color w:val="auto"/>
              </w:rPr>
              <w:fldChar w:fldCharType="begin"/>
            </w:r>
            <w:r w:rsidRPr="003272F1">
              <w:rPr>
                <w:rFonts w:ascii="ＭＳ 明朝" w:hAnsi="ＭＳ 明朝" w:cs="Times New Roman"/>
                <w:color w:val="auto"/>
              </w:rPr>
              <w:instrText>eq \o\ad(</w:instrText>
            </w:r>
            <w:r w:rsidRPr="003272F1">
              <w:rPr>
                <w:rFonts w:ascii="ＭＳ 明朝" w:hAnsi="ＭＳ 明朝" w:hint="eastAsia"/>
              </w:rPr>
              <w:instrText>建築面積（㎡）</w:instrText>
            </w:r>
            <w:r w:rsidRPr="003272F1">
              <w:rPr>
                <w:rFonts w:ascii="ＭＳ 明朝" w:hAnsi="ＭＳ 明朝" w:cs="Times New Roman"/>
                <w:color w:val="auto"/>
              </w:rPr>
              <w:instrText>,</w:instrText>
            </w:r>
            <w:r w:rsidRPr="003272F1">
              <w:rPr>
                <w:rFonts w:ascii="ＭＳ 明朝" w:hAnsi="ＭＳ 明朝" w:cs="Times New Roman" w:hint="eastAsia"/>
                <w:color w:val="auto"/>
              </w:rPr>
              <w:instrText xml:space="preserve">　　　　　　　</w:instrText>
            </w:r>
            <w:r w:rsidRPr="003272F1">
              <w:rPr>
                <w:rFonts w:ascii="ＭＳ 明朝" w:hAnsi="ＭＳ 明朝" w:cs="Times New Roman"/>
                <w:color w:val="auto"/>
              </w:rPr>
              <w:instrText>)</w:instrText>
            </w:r>
            <w:r w:rsidRPr="003272F1">
              <w:rPr>
                <w:rFonts w:ascii="ＭＳ 明朝" w:hAnsi="ＭＳ 明朝" w:cs="Times New Roman"/>
                <w:color w:val="auto"/>
              </w:rPr>
              <w:fldChar w:fldCharType="end"/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B0CC0B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9087C0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B4D512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</w:tc>
      </w:tr>
      <w:tr w:rsidR="00DA4DDC" w:rsidRPr="003272F1" w14:paraId="37C84480" w14:textId="77777777" w:rsidTr="00697F94">
        <w:trPr>
          <w:trHeight w:val="527"/>
        </w:trPr>
        <w:tc>
          <w:tcPr>
            <w:tcW w:w="4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43402E" w14:textId="77777777" w:rsidR="00DA4DDC" w:rsidRPr="003272F1" w:rsidRDefault="00DA4DDC" w:rsidP="00FD4926">
            <w:pPr>
              <w:jc w:val="center"/>
              <w:rPr>
                <w:rFonts w:hAnsi="ＭＳ 明朝"/>
                <w:color w:val="000000"/>
                <w:spacing w:val="6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1FF4C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hAnsi="ＭＳ 明朝" w:cs="Times New Roman"/>
                <w:spacing w:val="6"/>
              </w:rPr>
            </w:pPr>
            <w:r w:rsidRPr="003272F1">
              <w:rPr>
                <w:rFonts w:ascii="ＭＳ 明朝" w:hAnsi="ＭＳ 明朝" w:cs="Times New Roman"/>
                <w:color w:val="auto"/>
              </w:rPr>
              <w:fldChar w:fldCharType="begin"/>
            </w:r>
            <w:r w:rsidRPr="003272F1">
              <w:rPr>
                <w:rFonts w:ascii="ＭＳ 明朝" w:hAnsi="ＭＳ 明朝" w:cs="Times New Roman"/>
                <w:color w:val="auto"/>
              </w:rPr>
              <w:instrText>eq \o\ad(</w:instrText>
            </w:r>
            <w:r w:rsidRPr="003272F1">
              <w:rPr>
                <w:rFonts w:ascii="ＭＳ 明朝" w:hAnsi="ＭＳ 明朝" w:hint="eastAsia"/>
              </w:rPr>
              <w:instrText>延べ面積（㎡）</w:instrText>
            </w:r>
            <w:r w:rsidRPr="003272F1">
              <w:rPr>
                <w:rFonts w:ascii="ＭＳ 明朝" w:hAnsi="ＭＳ 明朝" w:cs="Times New Roman"/>
                <w:color w:val="auto"/>
              </w:rPr>
              <w:instrText>,</w:instrText>
            </w:r>
            <w:r w:rsidRPr="003272F1">
              <w:rPr>
                <w:rFonts w:ascii="ＭＳ 明朝" w:hAnsi="ＭＳ 明朝" w:cs="Times New Roman" w:hint="eastAsia"/>
                <w:color w:val="auto"/>
              </w:rPr>
              <w:instrText xml:space="preserve">　　　　　　　</w:instrText>
            </w:r>
            <w:r w:rsidRPr="003272F1">
              <w:rPr>
                <w:rFonts w:ascii="ＭＳ 明朝" w:hAnsi="ＭＳ 明朝" w:cs="Times New Roman"/>
                <w:color w:val="auto"/>
              </w:rPr>
              <w:instrText>)</w:instrText>
            </w:r>
            <w:r w:rsidRPr="003272F1">
              <w:rPr>
                <w:rFonts w:ascii="ＭＳ 明朝" w:hAnsi="ＭＳ 明朝" w:cs="Times New Roman"/>
                <w:color w:val="auto"/>
              </w:rPr>
              <w:fldChar w:fldCharType="end"/>
            </w:r>
          </w:p>
        </w:tc>
        <w:tc>
          <w:tcPr>
            <w:tcW w:w="237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ABF79A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46A57D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477E62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</w:tc>
      </w:tr>
      <w:tr w:rsidR="00DA4DDC" w:rsidRPr="003272F1" w14:paraId="10134587" w14:textId="77777777" w:rsidTr="00697F94">
        <w:trPr>
          <w:trHeight w:val="527"/>
        </w:trPr>
        <w:tc>
          <w:tcPr>
            <w:tcW w:w="4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F8C69B" w14:textId="77777777" w:rsidR="00DA4DDC" w:rsidRPr="003272F1" w:rsidRDefault="00DA4DDC" w:rsidP="00FD4926">
            <w:pPr>
              <w:jc w:val="center"/>
              <w:rPr>
                <w:rFonts w:hAnsi="ＭＳ 明朝"/>
                <w:color w:val="000000"/>
                <w:spacing w:val="6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single" w:sz="2" w:space="0" w:color="000000"/>
            </w:tcBorders>
            <w:vAlign w:val="center"/>
          </w:tcPr>
          <w:p w14:paraId="1AE7F590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hAnsi="ＭＳ 明朝" w:cs="Times New Roman"/>
                <w:spacing w:val="6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C45334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hAnsi="ＭＳ 明朝" w:cs="Times New Roman"/>
                <w:spacing w:val="6"/>
              </w:rPr>
            </w:pPr>
            <w:r w:rsidRPr="003272F1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B8CD14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hAnsi="ＭＳ 明朝" w:cs="Times New Roman"/>
                <w:spacing w:val="6"/>
              </w:rPr>
            </w:pPr>
            <w:r w:rsidRPr="003272F1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A05448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hAnsi="ＭＳ 明朝" w:cs="Times New Roman"/>
                <w:spacing w:val="6"/>
              </w:rPr>
            </w:pPr>
            <w:r w:rsidRPr="003272F1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CE03BA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hAnsi="ＭＳ 明朝" w:cs="Times New Roman"/>
                <w:spacing w:val="6"/>
              </w:rPr>
            </w:pPr>
            <w:r w:rsidRPr="003272F1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71F1E7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hAnsi="ＭＳ 明朝" w:cs="Times New Roman"/>
                <w:spacing w:val="6"/>
              </w:rPr>
            </w:pPr>
            <w:r w:rsidRPr="003272F1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5A0F8B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hAnsi="ＭＳ 明朝" w:cs="Times New Roman"/>
                <w:spacing w:val="6"/>
              </w:rPr>
            </w:pPr>
            <w:r w:rsidRPr="003272F1">
              <w:rPr>
                <w:rFonts w:ascii="ＭＳ 明朝" w:hAnsi="ＭＳ 明朝" w:hint="eastAsia"/>
              </w:rPr>
              <w:t>２</w:t>
            </w:r>
          </w:p>
        </w:tc>
      </w:tr>
      <w:tr w:rsidR="00DA4DDC" w:rsidRPr="003272F1" w14:paraId="14A82A54" w14:textId="77777777" w:rsidTr="00697F94">
        <w:trPr>
          <w:trHeight w:val="527"/>
        </w:trPr>
        <w:tc>
          <w:tcPr>
            <w:tcW w:w="4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5F1399" w14:textId="77777777" w:rsidR="00DA4DDC" w:rsidRPr="003272F1" w:rsidRDefault="00DA4DDC" w:rsidP="00FD4926">
            <w:pPr>
              <w:jc w:val="center"/>
              <w:rPr>
                <w:rFonts w:hAnsi="ＭＳ 明朝"/>
                <w:color w:val="000000"/>
                <w:spacing w:val="6"/>
                <w:szCs w:val="24"/>
              </w:rPr>
            </w:pPr>
          </w:p>
        </w:tc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7FC055" w14:textId="77777777" w:rsidR="00DA4DDC" w:rsidRPr="003272F1" w:rsidRDefault="00DA4DDC" w:rsidP="00FD4926">
            <w:pPr>
              <w:pStyle w:val="afe"/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="ＭＳ 明朝" w:hAnsi="ＭＳ 明朝" w:cs="Times New Roman"/>
                <w:spacing w:val="6"/>
              </w:rPr>
            </w:pPr>
            <w:r w:rsidRPr="003272F1">
              <w:rPr>
                <w:rFonts w:ascii="ＭＳ 明朝" w:hAnsi="ＭＳ 明朝" w:cs="Times New Roman" w:hint="eastAsia"/>
                <w:spacing w:val="6"/>
              </w:rPr>
              <w:t>修繕改築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023800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hAnsi="ＭＳ 明朝" w:cs="Times New Roman"/>
                <w:spacing w:val="6"/>
              </w:rPr>
            </w:pPr>
            <w:r w:rsidRPr="003272F1">
              <w:rPr>
                <w:rFonts w:ascii="ＭＳ 明朝" w:hAnsi="ＭＳ 明朝" w:cs="Times New Roman"/>
                <w:color w:val="auto"/>
              </w:rPr>
              <w:fldChar w:fldCharType="begin"/>
            </w:r>
            <w:r w:rsidRPr="003272F1">
              <w:rPr>
                <w:rFonts w:ascii="ＭＳ 明朝" w:hAnsi="ＭＳ 明朝" w:cs="Times New Roman"/>
                <w:color w:val="auto"/>
              </w:rPr>
              <w:instrText>eq \o\ad(</w:instrText>
            </w:r>
            <w:r w:rsidRPr="003272F1">
              <w:rPr>
                <w:rFonts w:ascii="ＭＳ 明朝" w:hAnsi="ＭＳ 明朝" w:hint="eastAsia"/>
                <w:spacing w:val="-14"/>
              </w:rPr>
              <w:instrText>修繕改築年月</w:instrText>
            </w:r>
            <w:r w:rsidRPr="003272F1">
              <w:rPr>
                <w:rFonts w:ascii="ＭＳ 明朝" w:hAnsi="ＭＳ 明朝" w:cs="Times New Roman"/>
                <w:color w:val="auto"/>
              </w:rPr>
              <w:instrText>,</w:instrText>
            </w:r>
            <w:r w:rsidRPr="003272F1">
              <w:rPr>
                <w:rFonts w:ascii="ＭＳ 明朝" w:hAnsi="ＭＳ 明朝" w:cs="Times New Roman" w:hint="eastAsia"/>
                <w:color w:val="auto"/>
              </w:rPr>
              <w:instrText xml:space="preserve">　　　　　</w:instrText>
            </w:r>
            <w:r w:rsidRPr="003272F1">
              <w:rPr>
                <w:rFonts w:ascii="ＭＳ 明朝" w:hAnsi="ＭＳ 明朝" w:cs="Times New Roman"/>
                <w:color w:val="auto"/>
              </w:rPr>
              <w:instrText>)</w:instrText>
            </w:r>
            <w:r w:rsidRPr="003272F1">
              <w:rPr>
                <w:rFonts w:ascii="ＭＳ 明朝" w:hAnsi="ＭＳ 明朝" w:cs="Times New Roman"/>
                <w:color w:val="auto"/>
              </w:rPr>
              <w:fldChar w:fldCharType="end"/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2B178A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32E42B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683A0F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8835C8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83F586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6EF48A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</w:tc>
      </w:tr>
      <w:tr w:rsidR="00DA4DDC" w:rsidRPr="003272F1" w14:paraId="33C908D5" w14:textId="77777777" w:rsidTr="00697F94">
        <w:trPr>
          <w:trHeight w:val="527"/>
        </w:trPr>
        <w:tc>
          <w:tcPr>
            <w:tcW w:w="4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6C83FA" w14:textId="77777777" w:rsidR="00DA4DDC" w:rsidRPr="003272F1" w:rsidRDefault="00DA4DDC" w:rsidP="00FD4926">
            <w:pPr>
              <w:jc w:val="center"/>
              <w:rPr>
                <w:rFonts w:hAnsi="ＭＳ 明朝"/>
                <w:color w:val="000000"/>
                <w:spacing w:val="6"/>
                <w:szCs w:val="24"/>
              </w:rPr>
            </w:pPr>
          </w:p>
        </w:tc>
        <w:tc>
          <w:tcPr>
            <w:tcW w:w="4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0FCEC8" w14:textId="77777777" w:rsidR="00DA4DDC" w:rsidRPr="003272F1" w:rsidRDefault="00DA4DDC" w:rsidP="00FD4926">
            <w:pPr>
              <w:rPr>
                <w:rFonts w:hAnsi="ＭＳ 明朝"/>
                <w:color w:val="000000"/>
                <w:spacing w:val="6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7CBB01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hAnsi="ＭＳ 明朝" w:cs="Times New Roman"/>
                <w:spacing w:val="6"/>
              </w:rPr>
            </w:pPr>
            <w:r w:rsidRPr="003272F1">
              <w:rPr>
                <w:rFonts w:ascii="ＭＳ 明朝" w:hAnsi="ＭＳ 明朝" w:cs="Times New Roman"/>
                <w:color w:val="auto"/>
              </w:rPr>
              <w:fldChar w:fldCharType="begin"/>
            </w:r>
            <w:r w:rsidRPr="003272F1">
              <w:rPr>
                <w:rFonts w:ascii="ＭＳ 明朝" w:hAnsi="ＭＳ 明朝" w:cs="Times New Roman"/>
                <w:color w:val="auto"/>
              </w:rPr>
              <w:instrText>eq \o\ad(</w:instrText>
            </w:r>
            <w:r w:rsidRPr="003272F1">
              <w:rPr>
                <w:rFonts w:ascii="ＭＳ 明朝" w:hAnsi="ＭＳ 明朝" w:hint="eastAsia"/>
                <w:spacing w:val="-14"/>
              </w:rPr>
              <w:instrText>修繕改築箇所</w:instrText>
            </w:r>
            <w:r w:rsidRPr="003272F1">
              <w:rPr>
                <w:rFonts w:ascii="ＭＳ 明朝" w:hAnsi="ＭＳ 明朝" w:cs="Times New Roman"/>
                <w:color w:val="auto"/>
              </w:rPr>
              <w:instrText>,</w:instrText>
            </w:r>
            <w:r w:rsidRPr="003272F1">
              <w:rPr>
                <w:rFonts w:ascii="ＭＳ 明朝" w:hAnsi="ＭＳ 明朝" w:cs="Times New Roman" w:hint="eastAsia"/>
                <w:color w:val="auto"/>
              </w:rPr>
              <w:instrText xml:space="preserve">　　　　　</w:instrText>
            </w:r>
            <w:r w:rsidRPr="003272F1">
              <w:rPr>
                <w:rFonts w:ascii="ＭＳ 明朝" w:hAnsi="ＭＳ 明朝" w:cs="Times New Roman"/>
                <w:color w:val="auto"/>
              </w:rPr>
              <w:instrText>)</w:instrText>
            </w:r>
            <w:r w:rsidRPr="003272F1">
              <w:rPr>
                <w:rFonts w:ascii="ＭＳ 明朝" w:hAnsi="ＭＳ 明朝" w:cs="Times New Roman"/>
                <w:color w:val="auto"/>
              </w:rPr>
              <w:fldChar w:fldCharType="end"/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1EE1DD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CBC695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8E202B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74C386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7DC479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E712CC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</w:tc>
      </w:tr>
      <w:tr w:rsidR="00DA4DDC" w:rsidRPr="003272F1" w14:paraId="2F597234" w14:textId="77777777" w:rsidTr="00697F94">
        <w:trPr>
          <w:trHeight w:val="527"/>
        </w:trPr>
        <w:tc>
          <w:tcPr>
            <w:tcW w:w="4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649C5C" w14:textId="77777777" w:rsidR="00DA4DDC" w:rsidRPr="003272F1" w:rsidRDefault="00DA4DDC" w:rsidP="00FD4926">
            <w:pPr>
              <w:jc w:val="center"/>
              <w:rPr>
                <w:rFonts w:hAnsi="ＭＳ 明朝"/>
                <w:color w:val="000000"/>
                <w:spacing w:val="6"/>
                <w:szCs w:val="24"/>
              </w:rPr>
            </w:pPr>
          </w:p>
        </w:tc>
        <w:tc>
          <w:tcPr>
            <w:tcW w:w="46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CF4C1E" w14:textId="77777777" w:rsidR="00DA4DDC" w:rsidRPr="003272F1" w:rsidRDefault="00DA4DDC" w:rsidP="00FD4926">
            <w:pPr>
              <w:rPr>
                <w:rFonts w:hAnsi="ＭＳ 明朝"/>
                <w:color w:val="000000"/>
                <w:spacing w:val="6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A7D472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hAnsi="ＭＳ 明朝" w:cs="Times New Roman"/>
                <w:spacing w:val="6"/>
              </w:rPr>
            </w:pPr>
            <w:r w:rsidRPr="003272F1">
              <w:rPr>
                <w:rFonts w:ascii="ＭＳ 明朝" w:hAnsi="ＭＳ 明朝" w:hint="eastAsia"/>
              </w:rPr>
              <w:t>要した金額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8DE012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D9F765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F4A3E7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408FF6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DFAF4C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54FC22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</w:tc>
      </w:tr>
      <w:tr w:rsidR="00DA4DDC" w:rsidRPr="003272F1" w14:paraId="7D10C8A3" w14:textId="77777777" w:rsidTr="00697F94">
        <w:trPr>
          <w:trHeight w:val="527"/>
        </w:trPr>
        <w:tc>
          <w:tcPr>
            <w:tcW w:w="4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7F042B" w14:textId="77777777" w:rsidR="00DA4DDC" w:rsidRPr="003272F1" w:rsidRDefault="00DA4DDC" w:rsidP="00FD4926">
            <w:pPr>
              <w:jc w:val="center"/>
              <w:rPr>
                <w:rFonts w:hAnsi="ＭＳ 明朝"/>
                <w:color w:val="000000"/>
                <w:spacing w:val="6"/>
                <w:szCs w:val="24"/>
              </w:rPr>
            </w:pPr>
          </w:p>
        </w:tc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CF9FD7" w14:textId="77777777" w:rsidR="00DA4DDC" w:rsidRPr="003272F1" w:rsidRDefault="00DA4DDC" w:rsidP="00FD4926">
            <w:pPr>
              <w:pStyle w:val="afe"/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="ＭＳ 明朝" w:hAnsi="ＭＳ 明朝" w:cs="Times New Roman"/>
                <w:spacing w:val="6"/>
              </w:rPr>
            </w:pPr>
            <w:r w:rsidRPr="003272F1">
              <w:rPr>
                <w:rFonts w:ascii="ＭＳ 明朝" w:hAnsi="ＭＳ 明朝" w:hint="eastAsia"/>
              </w:rPr>
              <w:t>増</w:t>
            </w:r>
          </w:p>
          <w:p w14:paraId="6C33DA1D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hAnsi="ＭＳ 明朝" w:cs="Times New Roman"/>
                <w:spacing w:val="6"/>
              </w:rPr>
            </w:pPr>
          </w:p>
          <w:p w14:paraId="1C4370AA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hAnsi="ＭＳ 明朝" w:cs="Times New Roman"/>
                <w:spacing w:val="6"/>
              </w:rPr>
            </w:pPr>
            <w:r w:rsidRPr="003272F1">
              <w:rPr>
                <w:rFonts w:ascii="ＭＳ 明朝" w:hAnsi="ＭＳ 明朝" w:hint="eastAsia"/>
              </w:rPr>
              <w:t>築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45F369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hAnsi="ＭＳ 明朝" w:cs="Times New Roman"/>
                <w:spacing w:val="6"/>
              </w:rPr>
            </w:pPr>
            <w:r w:rsidRPr="003272F1">
              <w:rPr>
                <w:rFonts w:ascii="ＭＳ 明朝" w:hAnsi="ＭＳ 明朝" w:cs="Times New Roman"/>
                <w:color w:val="auto"/>
              </w:rPr>
              <w:fldChar w:fldCharType="begin"/>
            </w:r>
            <w:r w:rsidRPr="003272F1">
              <w:rPr>
                <w:rFonts w:ascii="ＭＳ 明朝" w:hAnsi="ＭＳ 明朝" w:cs="Times New Roman"/>
                <w:color w:val="auto"/>
              </w:rPr>
              <w:instrText>eq \o\ad(</w:instrText>
            </w:r>
            <w:r w:rsidRPr="003272F1">
              <w:rPr>
                <w:rFonts w:ascii="ＭＳ 明朝" w:hAnsi="ＭＳ 明朝" w:hint="eastAsia"/>
              </w:rPr>
              <w:instrText>増築年月</w:instrText>
            </w:r>
            <w:r w:rsidRPr="003272F1">
              <w:rPr>
                <w:rFonts w:ascii="ＭＳ 明朝" w:hAnsi="ＭＳ 明朝" w:cs="Times New Roman"/>
                <w:color w:val="auto"/>
              </w:rPr>
              <w:instrText>,</w:instrText>
            </w:r>
            <w:r w:rsidRPr="003272F1">
              <w:rPr>
                <w:rFonts w:ascii="ＭＳ 明朝" w:hAnsi="ＭＳ 明朝" w:cs="Times New Roman" w:hint="eastAsia"/>
                <w:color w:val="auto"/>
              </w:rPr>
              <w:instrText xml:space="preserve">　　　　　</w:instrText>
            </w:r>
            <w:r w:rsidRPr="003272F1">
              <w:rPr>
                <w:rFonts w:ascii="ＭＳ 明朝" w:hAnsi="ＭＳ 明朝" w:cs="Times New Roman"/>
                <w:color w:val="auto"/>
              </w:rPr>
              <w:instrText>)</w:instrText>
            </w:r>
            <w:r w:rsidRPr="003272F1">
              <w:rPr>
                <w:rFonts w:ascii="ＭＳ 明朝" w:hAnsi="ＭＳ 明朝" w:cs="Times New Roman"/>
                <w:color w:val="auto"/>
              </w:rPr>
              <w:fldChar w:fldCharType="end"/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97F231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32FC9E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1229CA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DA15E9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8731DB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9090D4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</w:tc>
      </w:tr>
      <w:tr w:rsidR="00DA4DDC" w:rsidRPr="003272F1" w14:paraId="020BD288" w14:textId="77777777" w:rsidTr="00697F94">
        <w:trPr>
          <w:trHeight w:val="527"/>
        </w:trPr>
        <w:tc>
          <w:tcPr>
            <w:tcW w:w="4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EE1B31" w14:textId="77777777" w:rsidR="00DA4DDC" w:rsidRPr="003272F1" w:rsidRDefault="00DA4DDC" w:rsidP="00FD4926">
            <w:pPr>
              <w:jc w:val="center"/>
              <w:rPr>
                <w:rFonts w:hAnsi="ＭＳ 明朝"/>
                <w:color w:val="000000"/>
                <w:spacing w:val="6"/>
                <w:szCs w:val="24"/>
              </w:rPr>
            </w:pPr>
          </w:p>
        </w:tc>
        <w:tc>
          <w:tcPr>
            <w:tcW w:w="4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95D195" w14:textId="77777777" w:rsidR="00DA4DDC" w:rsidRPr="003272F1" w:rsidRDefault="00DA4DDC" w:rsidP="00FD4926">
            <w:pPr>
              <w:rPr>
                <w:rFonts w:hAnsi="ＭＳ 明朝"/>
                <w:color w:val="000000"/>
                <w:spacing w:val="6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963678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hAnsi="ＭＳ 明朝" w:cs="Times New Roman"/>
                <w:spacing w:val="6"/>
              </w:rPr>
            </w:pPr>
            <w:r w:rsidRPr="003272F1">
              <w:rPr>
                <w:rFonts w:ascii="ＭＳ 明朝" w:hAnsi="ＭＳ 明朝" w:cs="Times New Roman"/>
                <w:color w:val="auto"/>
              </w:rPr>
              <w:fldChar w:fldCharType="begin"/>
            </w:r>
            <w:r w:rsidRPr="003272F1">
              <w:rPr>
                <w:rFonts w:ascii="ＭＳ 明朝" w:hAnsi="ＭＳ 明朝" w:cs="Times New Roman"/>
                <w:color w:val="auto"/>
              </w:rPr>
              <w:instrText>eq \o\ad(</w:instrText>
            </w:r>
            <w:r w:rsidRPr="003272F1">
              <w:rPr>
                <w:rFonts w:ascii="ＭＳ 明朝" w:hAnsi="ＭＳ 明朝" w:hint="eastAsia"/>
              </w:rPr>
              <w:instrText>増築箇所</w:instrText>
            </w:r>
            <w:r w:rsidRPr="003272F1">
              <w:rPr>
                <w:rFonts w:ascii="ＭＳ 明朝" w:hAnsi="ＭＳ 明朝" w:cs="Times New Roman"/>
                <w:color w:val="auto"/>
              </w:rPr>
              <w:instrText>,</w:instrText>
            </w:r>
            <w:r w:rsidRPr="003272F1">
              <w:rPr>
                <w:rFonts w:ascii="ＭＳ 明朝" w:hAnsi="ＭＳ 明朝" w:cs="Times New Roman" w:hint="eastAsia"/>
                <w:color w:val="auto"/>
              </w:rPr>
              <w:instrText xml:space="preserve">　　　　　</w:instrText>
            </w:r>
            <w:r w:rsidRPr="003272F1">
              <w:rPr>
                <w:rFonts w:ascii="ＭＳ 明朝" w:hAnsi="ＭＳ 明朝" w:cs="Times New Roman"/>
                <w:color w:val="auto"/>
              </w:rPr>
              <w:instrText>)</w:instrText>
            </w:r>
            <w:r w:rsidRPr="003272F1">
              <w:rPr>
                <w:rFonts w:ascii="ＭＳ 明朝" w:hAnsi="ＭＳ 明朝" w:cs="Times New Roman"/>
                <w:color w:val="auto"/>
              </w:rPr>
              <w:fldChar w:fldCharType="end"/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B45E4E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929F77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FC7CDD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4EDB96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4AF743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FCA327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</w:tc>
      </w:tr>
      <w:tr w:rsidR="00DA4DDC" w:rsidRPr="003272F1" w14:paraId="6D4F5A04" w14:textId="77777777" w:rsidTr="00697F94">
        <w:trPr>
          <w:trHeight w:val="527"/>
        </w:trPr>
        <w:tc>
          <w:tcPr>
            <w:tcW w:w="46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986A33" w14:textId="77777777" w:rsidR="00DA4DDC" w:rsidRPr="003272F1" w:rsidRDefault="00DA4DDC" w:rsidP="00FD4926">
            <w:pPr>
              <w:jc w:val="center"/>
              <w:rPr>
                <w:rFonts w:hAnsi="ＭＳ 明朝"/>
                <w:color w:val="000000"/>
                <w:spacing w:val="6"/>
                <w:szCs w:val="24"/>
              </w:rPr>
            </w:pPr>
          </w:p>
        </w:tc>
        <w:tc>
          <w:tcPr>
            <w:tcW w:w="46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2EE23F" w14:textId="77777777" w:rsidR="00DA4DDC" w:rsidRPr="003272F1" w:rsidRDefault="00DA4DDC" w:rsidP="00FD4926">
            <w:pPr>
              <w:rPr>
                <w:rFonts w:hAnsi="ＭＳ 明朝"/>
                <w:color w:val="000000"/>
                <w:spacing w:val="6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AA72CF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hAnsi="ＭＳ 明朝" w:cs="Times New Roman"/>
                <w:spacing w:val="6"/>
              </w:rPr>
            </w:pPr>
            <w:r w:rsidRPr="003272F1">
              <w:rPr>
                <w:rFonts w:ascii="ＭＳ 明朝" w:hAnsi="ＭＳ 明朝" w:hint="eastAsia"/>
              </w:rPr>
              <w:t>要した金額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036CEE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76B882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912918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E25DB3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319004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6ECA30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hAnsi="ＭＳ 明朝" w:cs="Times New Roman"/>
                <w:spacing w:val="6"/>
              </w:rPr>
            </w:pPr>
          </w:p>
        </w:tc>
      </w:tr>
      <w:tr w:rsidR="00DA4DDC" w:rsidRPr="003272F1" w14:paraId="6B5F855E" w14:textId="77777777" w:rsidTr="00697F94">
        <w:trPr>
          <w:trHeight w:val="527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3D4FB4" w14:textId="77777777" w:rsidR="00DA4DDC" w:rsidRPr="003272F1" w:rsidRDefault="00DA4DDC" w:rsidP="00FD4926">
            <w:pPr>
              <w:pStyle w:val="afe"/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="ＭＳ 明朝" w:hAnsi="ＭＳ 明朝"/>
              </w:rPr>
            </w:pPr>
            <w:r w:rsidRPr="003272F1">
              <w:rPr>
                <w:rFonts w:ascii="ＭＳ 明朝" w:hAnsi="ＭＳ 明朝" w:hint="eastAsia"/>
              </w:rPr>
              <w:t>火</w:t>
            </w:r>
          </w:p>
          <w:p w14:paraId="032776CC" w14:textId="77777777" w:rsidR="00DA4DDC" w:rsidRPr="003272F1" w:rsidRDefault="00DA4DDC" w:rsidP="00FD4926">
            <w:pPr>
              <w:pStyle w:val="afe"/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="ＭＳ 明朝" w:hAnsi="ＭＳ 明朝"/>
              </w:rPr>
            </w:pPr>
            <w:r w:rsidRPr="003272F1">
              <w:rPr>
                <w:rFonts w:ascii="ＭＳ 明朝" w:hAnsi="ＭＳ 明朝" w:hint="eastAsia"/>
              </w:rPr>
              <w:t xml:space="preserve">　災</w:t>
            </w:r>
          </w:p>
          <w:p w14:paraId="1C0531C0" w14:textId="77777777" w:rsidR="00DA4DDC" w:rsidRPr="003272F1" w:rsidRDefault="00DA4DDC" w:rsidP="00FD4926">
            <w:pPr>
              <w:pStyle w:val="afe"/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="ＭＳ 明朝" w:hAnsi="ＭＳ 明朝"/>
              </w:rPr>
            </w:pPr>
            <w:r w:rsidRPr="003272F1">
              <w:rPr>
                <w:rFonts w:ascii="ＭＳ 明朝" w:hAnsi="ＭＳ 明朝" w:hint="eastAsia"/>
              </w:rPr>
              <w:t xml:space="preserve">　保</w:t>
            </w:r>
          </w:p>
          <w:p w14:paraId="0E524ABA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hAnsi="ＭＳ 明朝" w:cs="Times New Roman"/>
                <w:spacing w:val="6"/>
              </w:rPr>
            </w:pPr>
          </w:p>
          <w:p w14:paraId="06097FFD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hAnsi="ＭＳ 明朝" w:cs="Times New Roman"/>
                <w:spacing w:val="6"/>
              </w:rPr>
            </w:pPr>
            <w:r w:rsidRPr="003272F1">
              <w:rPr>
                <w:rFonts w:ascii="ＭＳ 明朝" w:hAnsi="ＭＳ 明朝" w:hint="eastAsia"/>
              </w:rPr>
              <w:t>険</w:t>
            </w:r>
          </w:p>
        </w:tc>
        <w:tc>
          <w:tcPr>
            <w:tcW w:w="29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7FCC27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hAnsi="ＭＳ 明朝" w:cs="Times New Roman"/>
                <w:spacing w:val="6"/>
              </w:rPr>
            </w:pPr>
            <w:r w:rsidRPr="003272F1">
              <w:rPr>
                <w:rFonts w:ascii="ＭＳ 明朝" w:hAnsi="ＭＳ 明朝" w:hint="eastAsia"/>
              </w:rPr>
              <w:t>被　保　険　物　件</w:t>
            </w: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C7B356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hAnsi="ＭＳ 明朝" w:cs="Times New Roman"/>
                <w:spacing w:val="6"/>
              </w:rPr>
            </w:pPr>
            <w:r w:rsidRPr="003272F1">
              <w:rPr>
                <w:rFonts w:ascii="ＭＳ 明朝" w:hAnsi="ＭＳ 明朝" w:hint="eastAsia"/>
              </w:rPr>
              <w:t>契　約　会　社　名</w:t>
            </w: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37A270" w14:textId="77777777" w:rsidR="00DA4DDC" w:rsidRPr="003272F1" w:rsidRDefault="00DA4DDC" w:rsidP="00FD4926">
            <w:pPr>
              <w:pStyle w:val="afe"/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="ＭＳ 明朝" w:hAnsi="ＭＳ 明朝" w:cs="Times New Roman"/>
                <w:spacing w:val="6"/>
              </w:rPr>
            </w:pPr>
            <w:r w:rsidRPr="003272F1">
              <w:rPr>
                <w:rFonts w:ascii="ＭＳ 明朝" w:hAnsi="ＭＳ 明朝" w:hint="eastAsia"/>
              </w:rPr>
              <w:t>保険金額（円）</w:t>
            </w:r>
          </w:p>
        </w:tc>
      </w:tr>
      <w:tr w:rsidR="00DA4DDC" w:rsidRPr="003272F1" w14:paraId="2448CF6E" w14:textId="77777777" w:rsidTr="00697F94">
        <w:trPr>
          <w:trHeight w:val="527"/>
        </w:trPr>
        <w:tc>
          <w:tcPr>
            <w:tcW w:w="4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8C6075" w14:textId="77777777" w:rsidR="00DA4DDC" w:rsidRPr="003272F1" w:rsidRDefault="00DA4DDC" w:rsidP="00FD4926">
            <w:pPr>
              <w:jc w:val="center"/>
              <w:rPr>
                <w:rFonts w:hAnsi="ＭＳ 明朝"/>
                <w:color w:val="000000"/>
                <w:spacing w:val="6"/>
                <w:szCs w:val="24"/>
              </w:rPr>
            </w:pPr>
          </w:p>
        </w:tc>
        <w:tc>
          <w:tcPr>
            <w:tcW w:w="29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5D4558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hAnsi="ＭＳ 明朝" w:cs="Times New Roman"/>
                <w:spacing w:val="6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39F678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hAnsi="ＭＳ 明朝" w:cs="Times New Roman"/>
                <w:spacing w:val="6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B12799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right"/>
              <w:rPr>
                <w:rFonts w:ascii="ＭＳ 明朝" w:hAnsi="ＭＳ 明朝" w:cs="Times New Roman"/>
                <w:spacing w:val="6"/>
              </w:rPr>
            </w:pPr>
          </w:p>
        </w:tc>
      </w:tr>
      <w:tr w:rsidR="00DA4DDC" w:rsidRPr="003272F1" w14:paraId="25CA858E" w14:textId="77777777" w:rsidTr="00697F94">
        <w:trPr>
          <w:trHeight w:val="527"/>
        </w:trPr>
        <w:tc>
          <w:tcPr>
            <w:tcW w:w="4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4A874E" w14:textId="77777777" w:rsidR="00DA4DDC" w:rsidRPr="003272F1" w:rsidRDefault="00DA4DDC" w:rsidP="00FD4926">
            <w:pPr>
              <w:jc w:val="center"/>
              <w:rPr>
                <w:rFonts w:hAnsi="ＭＳ 明朝"/>
                <w:color w:val="000000"/>
                <w:spacing w:val="6"/>
                <w:szCs w:val="24"/>
              </w:rPr>
            </w:pPr>
          </w:p>
        </w:tc>
        <w:tc>
          <w:tcPr>
            <w:tcW w:w="29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3574BA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hAnsi="ＭＳ 明朝" w:cs="Times New Roman"/>
                <w:spacing w:val="6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CC0904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hAnsi="ＭＳ 明朝" w:cs="Times New Roman"/>
                <w:spacing w:val="6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82CBA0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right"/>
              <w:rPr>
                <w:rFonts w:ascii="ＭＳ 明朝" w:hAnsi="ＭＳ 明朝" w:cs="Times New Roman"/>
                <w:spacing w:val="6"/>
              </w:rPr>
            </w:pPr>
          </w:p>
        </w:tc>
      </w:tr>
      <w:tr w:rsidR="00DA4DDC" w:rsidRPr="003272F1" w14:paraId="19377F4B" w14:textId="77777777" w:rsidTr="00697F94">
        <w:trPr>
          <w:trHeight w:val="527"/>
        </w:trPr>
        <w:tc>
          <w:tcPr>
            <w:tcW w:w="46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72568D" w14:textId="77777777" w:rsidR="00DA4DDC" w:rsidRPr="003272F1" w:rsidRDefault="00DA4DDC" w:rsidP="00FD4926">
            <w:pPr>
              <w:jc w:val="center"/>
              <w:rPr>
                <w:rFonts w:hAnsi="ＭＳ 明朝"/>
                <w:color w:val="000000"/>
                <w:spacing w:val="6"/>
                <w:szCs w:val="24"/>
              </w:rPr>
            </w:pPr>
          </w:p>
        </w:tc>
        <w:tc>
          <w:tcPr>
            <w:tcW w:w="299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6F4160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hAnsi="ＭＳ 明朝" w:cs="Times New Roman"/>
                <w:spacing w:val="6"/>
              </w:rPr>
            </w:pPr>
          </w:p>
        </w:tc>
        <w:tc>
          <w:tcPr>
            <w:tcW w:w="299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2BFE21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ＭＳ 明朝" w:hAnsi="ＭＳ 明朝" w:cs="Times New Roman"/>
                <w:spacing w:val="6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C11460" w14:textId="77777777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right"/>
              <w:rPr>
                <w:rFonts w:ascii="ＭＳ 明朝" w:hAnsi="ＭＳ 明朝" w:cs="Times New Roman"/>
                <w:spacing w:val="6"/>
              </w:rPr>
            </w:pPr>
          </w:p>
        </w:tc>
      </w:tr>
      <w:tr w:rsidR="00DA4DDC" w:rsidRPr="003272F1" w14:paraId="5ECE7700" w14:textId="77777777" w:rsidTr="00697F94">
        <w:trPr>
          <w:trHeight w:val="18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1B209D" w14:textId="77777777" w:rsidR="00DA4DDC" w:rsidRPr="003272F1" w:rsidRDefault="00DA4DDC" w:rsidP="00FD4926">
            <w:pPr>
              <w:pStyle w:val="afe"/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="ＭＳ 明朝" w:hAnsi="ＭＳ 明朝" w:cs="Times New Roman"/>
                <w:spacing w:val="6"/>
              </w:rPr>
            </w:pPr>
            <w:r w:rsidRPr="003272F1">
              <w:rPr>
                <w:rFonts w:ascii="ＭＳ 明朝" w:hAnsi="ＭＳ 明朝" w:cs="Times New Roman" w:hint="eastAsia"/>
                <w:spacing w:val="6"/>
              </w:rPr>
              <w:t>記載要領</w:t>
            </w:r>
          </w:p>
        </w:tc>
        <w:tc>
          <w:tcPr>
            <w:tcW w:w="8998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BEDBA3" w14:textId="131F5073" w:rsidR="00DA4DDC" w:rsidRPr="003272F1" w:rsidRDefault="00DA4DDC" w:rsidP="00FA47D9">
            <w:pPr>
              <w:pStyle w:val="afe"/>
              <w:suppressAutoHyphens/>
              <w:kinsoku w:val="0"/>
              <w:wordWrap w:val="0"/>
              <w:autoSpaceDE w:val="0"/>
              <w:autoSpaceDN w:val="0"/>
              <w:snapToGrid w:val="0"/>
              <w:spacing w:line="264" w:lineRule="exact"/>
              <w:ind w:left="246" w:hangingChars="100" w:hanging="246"/>
              <w:jc w:val="left"/>
              <w:rPr>
                <w:rFonts w:ascii="ＭＳ 明朝" w:hAnsi="ＭＳ 明朝" w:cs="Times New Roman"/>
                <w:spacing w:val="6"/>
              </w:rPr>
            </w:pPr>
            <w:r w:rsidRPr="003272F1">
              <w:rPr>
                <w:rFonts w:ascii="ＭＳ 明朝" w:hAnsi="ＭＳ 明朝" w:cs="ＭＳ Ｐ明朝" w:hint="eastAsia"/>
              </w:rPr>
              <w:t>１</w:t>
            </w:r>
            <w:r w:rsidR="0060081B" w:rsidRPr="003272F1">
              <w:rPr>
                <w:rFonts w:ascii="ＭＳ 明朝" w:hAnsi="ＭＳ 明朝" w:cs="ＭＳ Ｐ明朝" w:hint="eastAsia"/>
              </w:rPr>
              <w:t xml:space="preserve">　</w:t>
            </w:r>
            <w:r w:rsidRPr="003272F1">
              <w:rPr>
                <w:rFonts w:ascii="ＭＳ 明朝" w:hAnsi="ＭＳ 明朝" w:cs="ＭＳ Ｐ明朝" w:hint="eastAsia"/>
              </w:rPr>
              <w:t>「建物収容物以外のり災物件」欄は、り災した樹木、塀、門などを記入すること</w:t>
            </w:r>
            <w:r w:rsidR="0060081B" w:rsidRPr="003272F1">
              <w:rPr>
                <w:rFonts w:ascii="ＭＳ 明朝" w:hAnsi="ＭＳ 明朝" w:cs="ＭＳ Ｐ明朝" w:hint="eastAsia"/>
              </w:rPr>
              <w:t>。</w:t>
            </w:r>
          </w:p>
          <w:p w14:paraId="27DE1498" w14:textId="44FAF2E5" w:rsidR="00DA4DDC" w:rsidRPr="003272F1" w:rsidRDefault="0060081B" w:rsidP="00FA47D9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ind w:left="246" w:hangingChars="100" w:hanging="246"/>
              <w:jc w:val="left"/>
              <w:rPr>
                <w:rFonts w:ascii="ＭＳ 明朝" w:hAnsi="ＭＳ 明朝" w:cs="Times New Roman"/>
                <w:spacing w:val="6"/>
              </w:rPr>
            </w:pPr>
            <w:r w:rsidRPr="003272F1">
              <w:rPr>
                <w:rFonts w:ascii="ＭＳ 明朝" w:hAnsi="ＭＳ 明朝" w:cs="ＭＳ Ｐ明朝" w:hint="eastAsia"/>
              </w:rPr>
              <w:t xml:space="preserve">２　</w:t>
            </w:r>
            <w:r w:rsidR="00DA4DDC" w:rsidRPr="003272F1">
              <w:rPr>
                <w:rFonts w:ascii="ＭＳ 明朝" w:hAnsi="ＭＳ 明朝" w:cs="ＭＳ Ｐ明朝" w:hint="eastAsia"/>
              </w:rPr>
              <w:t>「建物用途」欄は、住宅、物置のように使用していた用途を記入すること。</w:t>
            </w:r>
          </w:p>
          <w:p w14:paraId="6A948566" w14:textId="48F7D931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hAnsi="ＭＳ 明朝" w:cs="Times New Roman"/>
                <w:spacing w:val="6"/>
              </w:rPr>
            </w:pPr>
            <w:r w:rsidRPr="003272F1">
              <w:rPr>
                <w:rFonts w:ascii="ＭＳ 明朝" w:hAnsi="ＭＳ 明朝" w:cs="ＭＳ Ｐ明朝" w:hint="eastAsia"/>
              </w:rPr>
              <w:t>３</w:t>
            </w:r>
            <w:r w:rsidR="0060081B" w:rsidRPr="003272F1">
              <w:rPr>
                <w:rFonts w:ascii="ＭＳ 明朝" w:hAnsi="ＭＳ 明朝" w:cs="ＭＳ Ｐ明朝" w:hint="eastAsia"/>
                <w:w w:val="151"/>
              </w:rPr>
              <w:t xml:space="preserve">　</w:t>
            </w:r>
            <w:r w:rsidRPr="003272F1">
              <w:rPr>
                <w:rFonts w:ascii="ＭＳ 明朝" w:hAnsi="ＭＳ 明朝" w:cs="ＭＳ Ｐ明朝" w:hint="eastAsia"/>
              </w:rPr>
              <w:t>選択項目のある欄は、該当するものを○で囲むこと。</w:t>
            </w:r>
          </w:p>
        </w:tc>
      </w:tr>
      <w:tr w:rsidR="00DA4DDC" w:rsidRPr="003272F1" w14:paraId="5D293F02" w14:textId="77777777" w:rsidTr="00697F94">
        <w:trPr>
          <w:trHeight w:val="1403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83489" w14:textId="77777777" w:rsidR="00DA4DDC" w:rsidRPr="003272F1" w:rsidRDefault="00DA4DDC" w:rsidP="00FD4926">
            <w:pPr>
              <w:pStyle w:val="afe"/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="ＭＳ 明朝" w:hAnsi="ＭＳ 明朝" w:cs="Times New Roman"/>
                <w:spacing w:val="6"/>
              </w:rPr>
            </w:pPr>
            <w:r w:rsidRPr="003272F1">
              <w:rPr>
                <w:rFonts w:ascii="ＭＳ 明朝" w:hAnsi="ＭＳ 明朝" w:cs="Times New Roman" w:hint="eastAsia"/>
                <w:spacing w:val="6"/>
              </w:rPr>
              <w:t>注</w:t>
            </w:r>
          </w:p>
          <w:p w14:paraId="02C43714" w14:textId="77777777" w:rsidR="00DA4DDC" w:rsidRPr="003272F1" w:rsidRDefault="00DA4DDC" w:rsidP="00FD4926">
            <w:pPr>
              <w:pStyle w:val="afe"/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="ＭＳ 明朝" w:hAnsi="ＭＳ 明朝" w:cs="Times New Roman"/>
                <w:spacing w:val="6"/>
              </w:rPr>
            </w:pPr>
          </w:p>
          <w:p w14:paraId="3C819C6F" w14:textId="77777777" w:rsidR="00DA4DDC" w:rsidRPr="003272F1" w:rsidRDefault="00DA4DDC" w:rsidP="00FD4926">
            <w:pPr>
              <w:pStyle w:val="afe"/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="ＭＳ 明朝" w:hAnsi="ＭＳ 明朝" w:cs="Times New Roman"/>
                <w:spacing w:val="6"/>
              </w:rPr>
            </w:pPr>
            <w:r w:rsidRPr="003272F1">
              <w:rPr>
                <w:rFonts w:ascii="ＭＳ 明朝" w:hAnsi="ＭＳ 明朝" w:cs="Times New Roman" w:hint="eastAsia"/>
                <w:spacing w:val="6"/>
              </w:rPr>
              <w:t>意</w:t>
            </w:r>
          </w:p>
        </w:tc>
        <w:tc>
          <w:tcPr>
            <w:tcW w:w="89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B2192" w14:textId="2457FEAE" w:rsidR="00DA4DDC" w:rsidRPr="003272F1" w:rsidRDefault="00DA4DDC" w:rsidP="0060081B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ind w:left="369" w:hangingChars="150" w:hanging="369"/>
              <w:jc w:val="left"/>
              <w:rPr>
                <w:rFonts w:ascii="ＭＳ 明朝" w:hAnsi="ＭＳ 明朝" w:cs="ＭＳ Ｐ明朝"/>
              </w:rPr>
            </w:pPr>
            <w:r w:rsidRPr="003272F1">
              <w:rPr>
                <w:rFonts w:ascii="ＭＳ 明朝" w:hAnsi="ＭＳ 明朝" w:cs="ＭＳ Ｐ明朝" w:hint="eastAsia"/>
              </w:rPr>
              <w:t>１</w:t>
            </w:r>
            <w:r w:rsidR="00FA47D9">
              <w:rPr>
                <w:rFonts w:ascii="ＭＳ 明朝" w:hAnsi="ＭＳ 明朝" w:cs="ＭＳ Ｐ明朝" w:hint="eastAsia"/>
                <w:w w:val="151"/>
              </w:rPr>
              <w:t xml:space="preserve">　</w:t>
            </w:r>
            <w:r w:rsidRPr="003272F1">
              <w:rPr>
                <w:rFonts w:ascii="ＭＳ 明朝" w:hAnsi="ＭＳ 明朝" w:cs="ＭＳ Ｐ明朝" w:hint="eastAsia"/>
              </w:rPr>
              <w:t>この申告書は、消防法第３４条によって提出を求めるもので、提出しない場合又は虚偽の申告をした場合は消防法第４４条により処罰されます。</w:t>
            </w:r>
          </w:p>
          <w:p w14:paraId="79A229C4" w14:textId="0CE9C401" w:rsidR="00DA4DDC" w:rsidRPr="003272F1" w:rsidRDefault="00DA4DDC" w:rsidP="00FD4926">
            <w:pPr>
              <w:pStyle w:val="afe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明朝" w:hAnsi="ＭＳ 明朝" w:cs="Times New Roman"/>
                <w:spacing w:val="6"/>
              </w:rPr>
            </w:pPr>
            <w:r w:rsidRPr="003272F1">
              <w:rPr>
                <w:rFonts w:ascii="ＭＳ 明朝" w:hAnsi="ＭＳ 明朝" w:cs="ＭＳ Ｐ明朝" w:hint="eastAsia"/>
              </w:rPr>
              <w:t>２</w:t>
            </w:r>
            <w:r w:rsidR="0060081B" w:rsidRPr="003272F1">
              <w:rPr>
                <w:rFonts w:ascii="ＭＳ 明朝" w:hAnsi="ＭＳ 明朝" w:cs="ＭＳ Ｐ明朝" w:hint="eastAsia"/>
                <w:w w:val="151"/>
              </w:rPr>
              <w:t xml:space="preserve">　</w:t>
            </w:r>
            <w:r w:rsidRPr="003272F1">
              <w:rPr>
                <w:rFonts w:ascii="ＭＳ 明朝" w:hAnsi="ＭＳ 明朝" w:cs="ＭＳ Ｐ明朝" w:hint="eastAsia"/>
              </w:rPr>
              <w:t>この申告等は、なるべく４日以内に提出してください。</w:t>
            </w:r>
          </w:p>
        </w:tc>
      </w:tr>
      <w:bookmarkEnd w:id="3"/>
    </w:tbl>
    <w:p w14:paraId="762BE0E8" w14:textId="77777777" w:rsidR="006E34E2" w:rsidRPr="003272F1" w:rsidRDefault="006E34E2" w:rsidP="006E34E2">
      <w:pPr>
        <w:pStyle w:val="afe"/>
        <w:adjustRightInd/>
        <w:spacing w:line="242" w:lineRule="exact"/>
        <w:rPr>
          <w:rFonts w:ascii="ＭＳ 明朝" w:hAnsi="ＭＳ 明朝" w:cs="Times New Roman"/>
          <w:spacing w:val="2"/>
        </w:rPr>
      </w:pPr>
    </w:p>
    <w:bookmarkEnd w:id="1"/>
    <w:sectPr w:rsidR="006E34E2" w:rsidRPr="003272F1" w:rsidSect="0094216A">
      <w:footerReference w:type="even" r:id="rId7"/>
      <w:footerReference w:type="default" r:id="rId8"/>
      <w:footerReference w:type="first" r:id="rId9"/>
      <w:pgSz w:w="11906" w:h="16838" w:code="9"/>
      <w:pgMar w:top="1134" w:right="964" w:bottom="1134" w:left="1304" w:header="397" w:footer="0" w:gutter="0"/>
      <w:pgNumType w:start="30"/>
      <w:cols w:space="425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CC29C" w14:textId="77777777" w:rsidR="008815F6" w:rsidRDefault="008815F6">
      <w:r>
        <w:separator/>
      </w:r>
    </w:p>
  </w:endnote>
  <w:endnote w:type="continuationSeparator" w:id="0">
    <w:p w14:paraId="7B0E4307" w14:textId="77777777" w:rsidR="008815F6" w:rsidRDefault="0088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46111" w14:textId="77777777" w:rsidR="00E132CB" w:rsidRDefault="005E6E50">
    <w:pPr>
      <w:kinsoku w:val="0"/>
      <w:wordWrap w:val="0"/>
      <w:spacing w:line="322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2219C" w14:textId="77777777" w:rsidR="00E132CB" w:rsidRDefault="005E6E50">
    <w:pPr>
      <w:kinsoku w:val="0"/>
      <w:wordWrap w:val="0"/>
      <w:spacing w:line="322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4CB7D" w14:textId="4593814C" w:rsidR="00E132CB" w:rsidRDefault="002E1788">
    <w:pPr>
      <w:kinsoku w:val="0"/>
      <w:wordWrap w:val="0"/>
      <w:spacing w:line="322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C8DD528" wp14:editId="3AEA322B">
              <wp:simplePos x="0" y="0"/>
              <wp:positionH relativeFrom="column">
                <wp:posOffset>2679065</wp:posOffset>
              </wp:positionH>
              <wp:positionV relativeFrom="paragraph">
                <wp:posOffset>63500</wp:posOffset>
              </wp:positionV>
              <wp:extent cx="1612900" cy="204470"/>
              <wp:effectExtent l="2540" t="0" r="3810" b="0"/>
              <wp:wrapNone/>
              <wp:docPr id="1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1290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375398" w14:textId="77777777" w:rsidR="00E132CB" w:rsidRDefault="00CB081E">
                          <w:pPr>
                            <w:kinsoku w:val="0"/>
                            <w:wordWrap w:val="0"/>
                            <w:spacing w:line="240" w:lineRule="atLeast"/>
                          </w:pPr>
                          <w:r>
                            <w:rPr>
                              <w:spacing w:val="5"/>
                            </w:rPr>
                            <w:t>6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5"/>
                            </w:rPr>
                            <w:t>-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</w:rPr>
                            <w:fldChar w:fldCharType="begin"/>
                          </w:r>
                          <w:r>
                            <w:rPr>
                              <w:spacing w:val="2"/>
                            </w:rPr>
                            <w:instrText xml:space="preserve"> </w:instrText>
                          </w:r>
                          <w:r>
                            <w:rPr>
                              <w:spacing w:val="5"/>
                            </w:rPr>
                            <w:instrText>PAGE</w:instrText>
                          </w:r>
                          <w:r>
                            <w:rPr>
                              <w:spacing w:val="2"/>
                            </w:rPr>
                            <w:instrText xml:space="preserve"> </w:instrText>
                          </w:r>
                          <w:r>
                            <w:rPr>
                              <w:spacing w:val="5"/>
                            </w:rPr>
                            <w:instrText>\*</w:instrText>
                          </w:r>
                          <w:r>
                            <w:rPr>
                              <w:spacing w:val="2"/>
                            </w:rPr>
                            <w:instrText xml:space="preserve"> </w:instrText>
                          </w:r>
                          <w:r>
                            <w:rPr>
                              <w:spacing w:val="5"/>
                            </w:rPr>
                            <w:instrText>Arabic</w:instrText>
                          </w:r>
                          <w:r>
                            <w:rPr>
                              <w:spacing w:val="2"/>
                            </w:rPr>
                            <w:instrText xml:space="preserve"> </w:instrText>
                          </w:r>
                          <w:r>
                            <w:rPr>
                              <w:spacing w:val="5"/>
                            </w:rPr>
                            <w:instrText>\*</w:instrText>
                          </w:r>
                          <w:r>
                            <w:rPr>
                              <w:spacing w:val="2"/>
                            </w:rPr>
                            <w:instrText xml:space="preserve"> </w:instrText>
                          </w:r>
                          <w:r>
                            <w:rPr>
                              <w:spacing w:val="5"/>
                            </w:rPr>
                            <w:instrText>MERGEFORMAT</w:instrText>
                          </w:r>
                          <w:r>
                            <w:rPr>
                              <w:spacing w:val="2"/>
                            </w:rPr>
                            <w:instrText xml:space="preserve"> </w:instrText>
                          </w:r>
                          <w:r>
                            <w:rPr>
                              <w:spacing w:val="2"/>
                            </w:rPr>
                            <w:fldChar w:fldCharType="separate"/>
                          </w:r>
                          <w:r>
                            <w:rPr>
                              <w:spacing w:val="5"/>
                            </w:rPr>
                            <w:t>1</w:t>
                          </w:r>
                          <w:r>
                            <w:rPr>
                              <w:spacing w:val="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8DD528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210.95pt;margin-top:5pt;width:127pt;height:1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" o:allowincell="f" filled="f" fillcolor="black" stroked="f" strokeweight="1pt">
              <v:stroke dashstyle="dash"/>
              <v:path arrowok="t"/>
              <v:textbox inset="0,0,0,0">
                <w:txbxContent>
                  <w:p w14:paraId="68375398" w14:textId="77777777" w:rsidR="00E132CB" w:rsidRDefault="00CB081E">
                    <w:pPr>
                      <w:kinsoku w:val="0"/>
                      <w:wordWrap w:val="0"/>
                      <w:spacing w:line="240" w:lineRule="atLeast"/>
                    </w:pPr>
                    <w:r>
                      <w:rPr>
                        <w:spacing w:val="5"/>
                      </w:rPr>
                      <w:t>6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5"/>
                      </w:rPr>
                      <w:t>-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2"/>
                      </w:rPr>
                      <w:fldChar w:fldCharType="begin"/>
                    </w:r>
                    <w:r>
                      <w:rPr>
                        <w:spacing w:val="2"/>
                      </w:rPr>
                      <w:instrText xml:space="preserve"> </w:instrText>
                    </w:r>
                    <w:r>
                      <w:rPr>
                        <w:spacing w:val="5"/>
                      </w:rPr>
                      <w:instrText>PAGE</w:instrText>
                    </w:r>
                    <w:r>
                      <w:rPr>
                        <w:spacing w:val="2"/>
                      </w:rPr>
                      <w:instrText xml:space="preserve"> </w:instrText>
                    </w:r>
                    <w:r>
                      <w:rPr>
                        <w:spacing w:val="5"/>
                      </w:rPr>
                      <w:instrText>\*</w:instrText>
                    </w:r>
                    <w:r>
                      <w:rPr>
                        <w:spacing w:val="2"/>
                      </w:rPr>
                      <w:instrText xml:space="preserve"> </w:instrText>
                    </w:r>
                    <w:r>
                      <w:rPr>
                        <w:spacing w:val="5"/>
                      </w:rPr>
                      <w:instrText>Arabic</w:instrText>
                    </w:r>
                    <w:r>
                      <w:rPr>
                        <w:spacing w:val="2"/>
                      </w:rPr>
                      <w:instrText xml:space="preserve"> </w:instrText>
                    </w:r>
                    <w:r>
                      <w:rPr>
                        <w:spacing w:val="5"/>
                      </w:rPr>
                      <w:instrText>\*</w:instrText>
                    </w:r>
                    <w:r>
                      <w:rPr>
                        <w:spacing w:val="2"/>
                      </w:rPr>
                      <w:instrText xml:space="preserve"> </w:instrText>
                    </w:r>
                    <w:r>
                      <w:rPr>
                        <w:spacing w:val="5"/>
                      </w:rPr>
                      <w:instrText>MERGEFORMAT</w:instrText>
                    </w:r>
                    <w:r>
                      <w:rPr>
                        <w:spacing w:val="2"/>
                      </w:rPr>
                      <w:instrText xml:space="preserve"> </w:instrText>
                    </w:r>
                    <w:r>
                      <w:rPr>
                        <w:spacing w:val="2"/>
                      </w:rPr>
                      <w:fldChar w:fldCharType="separate"/>
                    </w:r>
                    <w:r>
                      <w:rPr>
                        <w:spacing w:val="5"/>
                      </w:rPr>
                      <w:t>1</w:t>
                    </w:r>
                    <w:r>
                      <w:rPr>
                        <w:spacing w:val="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22F5E70" w14:textId="77777777" w:rsidR="00E132CB" w:rsidRDefault="005E6E50">
    <w:pPr>
      <w:kinsoku w:val="0"/>
      <w:wordWrap w:val="0"/>
      <w:spacing w:line="322" w:lineRule="exact"/>
    </w:pPr>
  </w:p>
  <w:p w14:paraId="1E46DB56" w14:textId="77777777" w:rsidR="00E132CB" w:rsidRDefault="005E6E50">
    <w:pPr>
      <w:kinsoku w:val="0"/>
      <w:wordWrap w:val="0"/>
      <w:spacing w:line="322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58481" w14:textId="77777777" w:rsidR="008815F6" w:rsidRDefault="008815F6">
      <w:r>
        <w:separator/>
      </w:r>
    </w:p>
  </w:footnote>
  <w:footnote w:type="continuationSeparator" w:id="0">
    <w:p w14:paraId="0606136C" w14:textId="77777777" w:rsidR="008815F6" w:rsidRDefault="00881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3"/>
  <w:drawingGridVerticalSpacing w:val="333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1CA"/>
    <w:rsid w:val="0002311F"/>
    <w:rsid w:val="00027B65"/>
    <w:rsid w:val="000372E8"/>
    <w:rsid w:val="0004656C"/>
    <w:rsid w:val="00064714"/>
    <w:rsid w:val="000654EF"/>
    <w:rsid w:val="00075FB0"/>
    <w:rsid w:val="00082ECF"/>
    <w:rsid w:val="0008508B"/>
    <w:rsid w:val="000B6103"/>
    <w:rsid w:val="000C6823"/>
    <w:rsid w:val="00102B16"/>
    <w:rsid w:val="00107C88"/>
    <w:rsid w:val="00144C0C"/>
    <w:rsid w:val="001468A4"/>
    <w:rsid w:val="00171B8B"/>
    <w:rsid w:val="00173240"/>
    <w:rsid w:val="001922B3"/>
    <w:rsid w:val="001A51BD"/>
    <w:rsid w:val="001C395B"/>
    <w:rsid w:val="001E5AF5"/>
    <w:rsid w:val="0020178E"/>
    <w:rsid w:val="00214102"/>
    <w:rsid w:val="00215D4D"/>
    <w:rsid w:val="002362CB"/>
    <w:rsid w:val="00253FA1"/>
    <w:rsid w:val="00276718"/>
    <w:rsid w:val="002924AC"/>
    <w:rsid w:val="00293CC0"/>
    <w:rsid w:val="002947A0"/>
    <w:rsid w:val="002957C4"/>
    <w:rsid w:val="002A75CA"/>
    <w:rsid w:val="002B259A"/>
    <w:rsid w:val="002B5931"/>
    <w:rsid w:val="002E1788"/>
    <w:rsid w:val="002F28F6"/>
    <w:rsid w:val="002F57BF"/>
    <w:rsid w:val="002F58D2"/>
    <w:rsid w:val="003015DD"/>
    <w:rsid w:val="0030642E"/>
    <w:rsid w:val="00313B85"/>
    <w:rsid w:val="00321FAA"/>
    <w:rsid w:val="003272F1"/>
    <w:rsid w:val="003373DB"/>
    <w:rsid w:val="00366F73"/>
    <w:rsid w:val="00372AC0"/>
    <w:rsid w:val="0037592A"/>
    <w:rsid w:val="00375FB5"/>
    <w:rsid w:val="0038560A"/>
    <w:rsid w:val="003B4CB4"/>
    <w:rsid w:val="003B555E"/>
    <w:rsid w:val="003C7E68"/>
    <w:rsid w:val="003E653D"/>
    <w:rsid w:val="003F115B"/>
    <w:rsid w:val="003F5A27"/>
    <w:rsid w:val="00420E0D"/>
    <w:rsid w:val="00431DBE"/>
    <w:rsid w:val="00443260"/>
    <w:rsid w:val="004472C9"/>
    <w:rsid w:val="00447CBA"/>
    <w:rsid w:val="004A07D9"/>
    <w:rsid w:val="004A2EEF"/>
    <w:rsid w:val="004A6F7C"/>
    <w:rsid w:val="004A7205"/>
    <w:rsid w:val="004B3471"/>
    <w:rsid w:val="004D55BB"/>
    <w:rsid w:val="004E1AF7"/>
    <w:rsid w:val="004E2958"/>
    <w:rsid w:val="004E6AD2"/>
    <w:rsid w:val="005156F4"/>
    <w:rsid w:val="00522462"/>
    <w:rsid w:val="005329D0"/>
    <w:rsid w:val="00570701"/>
    <w:rsid w:val="005812B5"/>
    <w:rsid w:val="00593A9E"/>
    <w:rsid w:val="005B4158"/>
    <w:rsid w:val="005E6E50"/>
    <w:rsid w:val="005F06C8"/>
    <w:rsid w:val="0060081B"/>
    <w:rsid w:val="006272A2"/>
    <w:rsid w:val="00633CC8"/>
    <w:rsid w:val="00634EE1"/>
    <w:rsid w:val="006421C5"/>
    <w:rsid w:val="0064395A"/>
    <w:rsid w:val="00643C8E"/>
    <w:rsid w:val="00645173"/>
    <w:rsid w:val="006516FF"/>
    <w:rsid w:val="00697F94"/>
    <w:rsid w:val="006A7966"/>
    <w:rsid w:val="006D23C1"/>
    <w:rsid w:val="006D6834"/>
    <w:rsid w:val="006E34E2"/>
    <w:rsid w:val="007006EB"/>
    <w:rsid w:val="007049BC"/>
    <w:rsid w:val="007257CF"/>
    <w:rsid w:val="00730CC8"/>
    <w:rsid w:val="00736CAB"/>
    <w:rsid w:val="007529B9"/>
    <w:rsid w:val="007558E9"/>
    <w:rsid w:val="0076731A"/>
    <w:rsid w:val="00770E2B"/>
    <w:rsid w:val="00772863"/>
    <w:rsid w:val="0077537D"/>
    <w:rsid w:val="00785E63"/>
    <w:rsid w:val="007A7963"/>
    <w:rsid w:val="007A796C"/>
    <w:rsid w:val="007B022D"/>
    <w:rsid w:val="007B2975"/>
    <w:rsid w:val="007D7762"/>
    <w:rsid w:val="0080257B"/>
    <w:rsid w:val="008054D8"/>
    <w:rsid w:val="00824A19"/>
    <w:rsid w:val="00831903"/>
    <w:rsid w:val="00850023"/>
    <w:rsid w:val="00853B5F"/>
    <w:rsid w:val="00870048"/>
    <w:rsid w:val="008815F6"/>
    <w:rsid w:val="00884BA4"/>
    <w:rsid w:val="008A2D93"/>
    <w:rsid w:val="008A6942"/>
    <w:rsid w:val="008B4849"/>
    <w:rsid w:val="008D7242"/>
    <w:rsid w:val="008E3CC9"/>
    <w:rsid w:val="008F52E4"/>
    <w:rsid w:val="009145CB"/>
    <w:rsid w:val="00923BE8"/>
    <w:rsid w:val="00925314"/>
    <w:rsid w:val="0094216A"/>
    <w:rsid w:val="0095149F"/>
    <w:rsid w:val="0096191C"/>
    <w:rsid w:val="009711E8"/>
    <w:rsid w:val="009A25D9"/>
    <w:rsid w:val="009A4145"/>
    <w:rsid w:val="009C7FAF"/>
    <w:rsid w:val="009D0E1E"/>
    <w:rsid w:val="009F11F6"/>
    <w:rsid w:val="00A064B7"/>
    <w:rsid w:val="00A2727A"/>
    <w:rsid w:val="00A5446A"/>
    <w:rsid w:val="00A61DCA"/>
    <w:rsid w:val="00A91B69"/>
    <w:rsid w:val="00AC590F"/>
    <w:rsid w:val="00AD7656"/>
    <w:rsid w:val="00AE11CA"/>
    <w:rsid w:val="00AF7E9E"/>
    <w:rsid w:val="00B12FEA"/>
    <w:rsid w:val="00B27563"/>
    <w:rsid w:val="00B4739E"/>
    <w:rsid w:val="00B516D5"/>
    <w:rsid w:val="00B52499"/>
    <w:rsid w:val="00B57BDB"/>
    <w:rsid w:val="00B72E35"/>
    <w:rsid w:val="00B74AF2"/>
    <w:rsid w:val="00B75AA1"/>
    <w:rsid w:val="00B7733F"/>
    <w:rsid w:val="00B8203F"/>
    <w:rsid w:val="00BA0854"/>
    <w:rsid w:val="00BE23CC"/>
    <w:rsid w:val="00BE3775"/>
    <w:rsid w:val="00BE5AE3"/>
    <w:rsid w:val="00C0403D"/>
    <w:rsid w:val="00C07223"/>
    <w:rsid w:val="00C31807"/>
    <w:rsid w:val="00C56917"/>
    <w:rsid w:val="00C62E7D"/>
    <w:rsid w:val="00C64FEA"/>
    <w:rsid w:val="00CB081E"/>
    <w:rsid w:val="00CC7321"/>
    <w:rsid w:val="00CF01D5"/>
    <w:rsid w:val="00CF6CFD"/>
    <w:rsid w:val="00CF72F8"/>
    <w:rsid w:val="00D21206"/>
    <w:rsid w:val="00D47630"/>
    <w:rsid w:val="00D7238E"/>
    <w:rsid w:val="00D766E8"/>
    <w:rsid w:val="00D9641F"/>
    <w:rsid w:val="00DA4DDC"/>
    <w:rsid w:val="00DA7877"/>
    <w:rsid w:val="00DB7D6E"/>
    <w:rsid w:val="00DC4BC3"/>
    <w:rsid w:val="00E00D29"/>
    <w:rsid w:val="00E03A62"/>
    <w:rsid w:val="00E05EB2"/>
    <w:rsid w:val="00E21EDA"/>
    <w:rsid w:val="00E36F55"/>
    <w:rsid w:val="00E41858"/>
    <w:rsid w:val="00E4766D"/>
    <w:rsid w:val="00E50BC9"/>
    <w:rsid w:val="00E7717F"/>
    <w:rsid w:val="00E83FFB"/>
    <w:rsid w:val="00E85C5B"/>
    <w:rsid w:val="00E87A68"/>
    <w:rsid w:val="00EC0DDE"/>
    <w:rsid w:val="00EC7182"/>
    <w:rsid w:val="00ED105F"/>
    <w:rsid w:val="00ED1BCC"/>
    <w:rsid w:val="00EE5EE3"/>
    <w:rsid w:val="00EE7547"/>
    <w:rsid w:val="00EF4AC5"/>
    <w:rsid w:val="00F246E5"/>
    <w:rsid w:val="00F760C5"/>
    <w:rsid w:val="00F83DC3"/>
    <w:rsid w:val="00FA47D9"/>
    <w:rsid w:val="00FB3749"/>
    <w:rsid w:val="00FB6456"/>
    <w:rsid w:val="00FC091A"/>
    <w:rsid w:val="00FC7E92"/>
    <w:rsid w:val="00FE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582542"/>
  <w15:chartTrackingRefBased/>
  <w15:docId w15:val="{09F87AEA-64C5-4364-9F12-82B05840B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E63"/>
    <w:pPr>
      <w:widowControl w:val="0"/>
      <w:jc w:val="both"/>
    </w:pPr>
    <w:rPr>
      <w:rFonts w:ascii="ＭＳ 明朝" w:hAnsi="Courier New"/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rsid w:val="00144C0C"/>
    <w:pPr>
      <w:keepNext/>
      <w:outlineLvl w:val="0"/>
    </w:pPr>
    <w:rPr>
      <w:rFonts w:ascii="ＭＳ ゴシック" w:eastAsia="ＭＳ ゴシック" w:hAnsi="ＭＳ ゴシック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44C0C"/>
    <w:pPr>
      <w:keepNext/>
      <w:outlineLvl w:val="1"/>
    </w:pPr>
    <w:rPr>
      <w:rFonts w:asciiTheme="majorHAnsi" w:eastAsiaTheme="majorEastAsia" w:hAnsiTheme="majorHAnsi" w:cstheme="maj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5">
    <w:name w:val="Note Heading"/>
    <w:basedOn w:val="a"/>
    <w:next w:val="a"/>
    <w:link w:val="a6"/>
    <w:pPr>
      <w:wordWrap w:val="0"/>
      <w:overflowPunct w:val="0"/>
      <w:autoSpaceDE w:val="0"/>
      <w:autoSpaceDN w:val="0"/>
      <w:jc w:val="center"/>
    </w:pPr>
    <w:rPr>
      <w:rFonts w:hAnsi="Century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rsid w:val="00AE11CA"/>
    <w:rPr>
      <w:rFonts w:ascii="Arial" w:eastAsia="ＭＳ ゴシック" w:hAnsi="Arial"/>
      <w:sz w:val="18"/>
      <w:szCs w:val="18"/>
    </w:rPr>
  </w:style>
  <w:style w:type="character" w:customStyle="1" w:styleId="a8">
    <w:name w:val="フッター (文字)"/>
    <w:basedOn w:val="a0"/>
    <w:link w:val="a7"/>
    <w:uiPriority w:val="99"/>
    <w:rsid w:val="007B2975"/>
    <w:rPr>
      <w:rFonts w:ascii="ＭＳ 明朝" w:hAnsi="Courier New"/>
      <w:kern w:val="2"/>
      <w:sz w:val="21"/>
    </w:rPr>
  </w:style>
  <w:style w:type="character" w:styleId="ab">
    <w:name w:val="Hyperlink"/>
    <w:basedOn w:val="a0"/>
    <w:uiPriority w:val="99"/>
    <w:unhideWhenUsed/>
    <w:rsid w:val="007B2975"/>
    <w:rPr>
      <w:color w:val="0563C1" w:themeColor="hyperlink"/>
      <w:u w:val="single"/>
    </w:rPr>
  </w:style>
  <w:style w:type="character" w:customStyle="1" w:styleId="a6">
    <w:name w:val="記 (文字)"/>
    <w:basedOn w:val="a0"/>
    <w:link w:val="a5"/>
    <w:locked/>
    <w:rsid w:val="002E1788"/>
    <w:rPr>
      <w:rFonts w:ascii="ＭＳ 明朝"/>
      <w:kern w:val="2"/>
      <w:sz w:val="21"/>
    </w:rPr>
  </w:style>
  <w:style w:type="paragraph" w:styleId="ac">
    <w:name w:val="Closing"/>
    <w:basedOn w:val="a"/>
    <w:link w:val="ad"/>
    <w:uiPriority w:val="99"/>
    <w:semiHidden/>
    <w:rsid w:val="002E1788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2E1788"/>
    <w:rPr>
      <w:rFonts w:ascii="ＭＳ 明朝" w:hAnsi="Courier New"/>
      <w:kern w:val="2"/>
      <w:sz w:val="21"/>
    </w:rPr>
  </w:style>
  <w:style w:type="table" w:styleId="ae">
    <w:name w:val="Table Grid"/>
    <w:basedOn w:val="a1"/>
    <w:uiPriority w:val="59"/>
    <w:rsid w:val="002E1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44C0C"/>
    <w:rPr>
      <w:rFonts w:ascii="ＭＳ ゴシック" w:eastAsia="ＭＳ ゴシック" w:hAnsi="ＭＳ ゴシック" w:cstheme="majorBidi"/>
      <w:kern w:val="2"/>
      <w:sz w:val="21"/>
      <w:szCs w:val="24"/>
    </w:rPr>
  </w:style>
  <w:style w:type="character" w:customStyle="1" w:styleId="20">
    <w:name w:val="見出し 2 (文字)"/>
    <w:basedOn w:val="a0"/>
    <w:link w:val="2"/>
    <w:uiPriority w:val="9"/>
    <w:rsid w:val="00144C0C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rsid w:val="00144C0C"/>
    <w:rPr>
      <w:rFonts w:ascii="ＭＳ 明朝"/>
      <w:kern w:val="2"/>
      <w:sz w:val="24"/>
    </w:rPr>
  </w:style>
  <w:style w:type="character" w:styleId="af">
    <w:name w:val="Unresolved Mention"/>
    <w:basedOn w:val="a0"/>
    <w:uiPriority w:val="99"/>
    <w:semiHidden/>
    <w:unhideWhenUsed/>
    <w:rsid w:val="00144C0C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144C0C"/>
    <w:rPr>
      <w:color w:val="954F72" w:themeColor="followedHyperlink"/>
      <w:u w:val="single"/>
    </w:rPr>
  </w:style>
  <w:style w:type="paragraph" w:styleId="af1">
    <w:name w:val="Date"/>
    <w:basedOn w:val="a"/>
    <w:next w:val="a"/>
    <w:link w:val="af2"/>
    <w:uiPriority w:val="99"/>
    <w:semiHidden/>
    <w:unhideWhenUsed/>
    <w:rsid w:val="00144C0C"/>
    <w:rPr>
      <w:rFonts w:asciiTheme="minorHAnsi" w:eastAsiaTheme="minorEastAsia" w:hAnsiTheme="minorHAnsi" w:cstheme="minorBidi"/>
      <w:szCs w:val="22"/>
    </w:rPr>
  </w:style>
  <w:style w:type="character" w:customStyle="1" w:styleId="af2">
    <w:name w:val="日付 (文字)"/>
    <w:basedOn w:val="a0"/>
    <w:link w:val="af1"/>
    <w:uiPriority w:val="99"/>
    <w:semiHidden/>
    <w:rsid w:val="00144C0C"/>
    <w:rPr>
      <w:rFonts w:asciiTheme="minorHAnsi" w:eastAsiaTheme="minorEastAsia" w:hAnsiTheme="minorHAnsi" w:cstheme="minorBidi"/>
      <w:kern w:val="2"/>
      <w:sz w:val="21"/>
      <w:szCs w:val="22"/>
    </w:rPr>
  </w:style>
  <w:style w:type="table" w:customStyle="1" w:styleId="11">
    <w:name w:val="表 (格子)1"/>
    <w:basedOn w:val="a1"/>
    <w:next w:val="ae"/>
    <w:rsid w:val="00144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44C0C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144C0C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5">
    <w:name w:val="コメント文字列 (文字)"/>
    <w:basedOn w:val="a0"/>
    <w:link w:val="af4"/>
    <w:uiPriority w:val="99"/>
    <w:rsid w:val="00144C0C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44C0C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144C0C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aa">
    <w:name w:val="吹き出し (文字)"/>
    <w:basedOn w:val="a0"/>
    <w:link w:val="a9"/>
    <w:uiPriority w:val="99"/>
    <w:semiHidden/>
    <w:rsid w:val="00144C0C"/>
    <w:rPr>
      <w:rFonts w:ascii="Arial" w:eastAsia="ＭＳ ゴシック" w:hAnsi="Arial"/>
      <w:kern w:val="2"/>
      <w:sz w:val="18"/>
      <w:szCs w:val="18"/>
    </w:rPr>
  </w:style>
  <w:style w:type="paragraph" w:styleId="af8">
    <w:name w:val="Revision"/>
    <w:hidden/>
    <w:uiPriority w:val="99"/>
    <w:semiHidden/>
    <w:rsid w:val="00144C0C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9">
    <w:name w:val="List Paragraph"/>
    <w:basedOn w:val="a"/>
    <w:uiPriority w:val="34"/>
    <w:qFormat/>
    <w:rsid w:val="00144C0C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fa">
    <w:name w:val="No Spacing"/>
    <w:link w:val="afb"/>
    <w:uiPriority w:val="1"/>
    <w:qFormat/>
    <w:rsid w:val="00144C0C"/>
    <w:rPr>
      <w:rFonts w:ascii="游明朝" w:eastAsia="游明朝" w:hAnsiTheme="minorHAnsi"/>
      <w:sz w:val="21"/>
      <w:szCs w:val="21"/>
    </w:rPr>
  </w:style>
  <w:style w:type="character" w:customStyle="1" w:styleId="afb">
    <w:name w:val="行間詰め (文字)"/>
    <w:basedOn w:val="a0"/>
    <w:link w:val="afa"/>
    <w:uiPriority w:val="1"/>
    <w:rsid w:val="00144C0C"/>
    <w:rPr>
      <w:rFonts w:ascii="游明朝" w:eastAsia="游明朝" w:hAnsiTheme="minorHAnsi"/>
      <w:sz w:val="21"/>
      <w:szCs w:val="21"/>
    </w:rPr>
  </w:style>
  <w:style w:type="character" w:styleId="afc">
    <w:name w:val="Strong"/>
    <w:basedOn w:val="a0"/>
    <w:uiPriority w:val="22"/>
    <w:qFormat/>
    <w:rsid w:val="00144C0C"/>
    <w:rPr>
      <w:rFonts w:ascii="Yu Gothic" w:eastAsia="Yu Gothic" w:hAnsi="Yu Gothic"/>
      <w:b/>
      <w:bCs/>
      <w:i w:val="0"/>
      <w:color w:val="538135" w:themeColor="accent6" w:themeShade="BF"/>
      <w:sz w:val="21"/>
    </w:rPr>
  </w:style>
  <w:style w:type="character" w:styleId="afd">
    <w:name w:val="line number"/>
    <w:basedOn w:val="a0"/>
    <w:uiPriority w:val="99"/>
    <w:semiHidden/>
    <w:unhideWhenUsed/>
    <w:rsid w:val="00144C0C"/>
  </w:style>
  <w:style w:type="paragraph" w:customStyle="1" w:styleId="p">
    <w:name w:val="p"/>
    <w:basedOn w:val="a"/>
    <w:rsid w:val="00144C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144C0C"/>
  </w:style>
  <w:style w:type="paragraph" w:customStyle="1" w:styleId="afe">
    <w:name w:val="標準(太郎文書スタイル)"/>
    <w:uiPriority w:val="99"/>
    <w:rsid w:val="006E34E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table" w:customStyle="1" w:styleId="21">
    <w:name w:val="表 (格子)2"/>
    <w:basedOn w:val="a1"/>
    <w:next w:val="ae"/>
    <w:rsid w:val="00E476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Placeholder Text"/>
    <w:basedOn w:val="a0"/>
    <w:uiPriority w:val="99"/>
    <w:semiHidden/>
    <w:rsid w:val="00075FB0"/>
    <w:rPr>
      <w:color w:val="808080"/>
    </w:rPr>
  </w:style>
  <w:style w:type="table" w:customStyle="1" w:styleId="3">
    <w:name w:val="表 (格子)3"/>
    <w:basedOn w:val="a1"/>
    <w:next w:val="ae"/>
    <w:uiPriority w:val="39"/>
    <w:rsid w:val="00D2120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e"/>
    <w:uiPriority w:val="39"/>
    <w:rsid w:val="00D2120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リストなし1"/>
    <w:next w:val="a2"/>
    <w:uiPriority w:val="99"/>
    <w:semiHidden/>
    <w:unhideWhenUsed/>
    <w:rsid w:val="00FA4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1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5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5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27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5383A-5086-48DA-A131-F45C04DF5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RByousiki2</Template>
  <TotalTime>2</TotalTime>
  <Pages>2</Pages>
  <Words>560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伊勢崎市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user</cp:lastModifiedBy>
  <cp:revision>2</cp:revision>
  <cp:lastPrinted>2023-03-26T23:57:00Z</cp:lastPrinted>
  <dcterms:created xsi:type="dcterms:W3CDTF">2023-04-07T00:20:00Z</dcterms:created>
  <dcterms:modified xsi:type="dcterms:W3CDTF">2023-04-07T00:20:00Z</dcterms:modified>
</cp:coreProperties>
</file>