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FC5EEB" w14:textId="6AB45184" w:rsidR="00FA47D9" w:rsidRPr="00FA47D9" w:rsidRDefault="00FA47D9" w:rsidP="00FA47D9">
      <w:pPr>
        <w:overflowPunct w:val="0"/>
        <w:snapToGrid w:val="0"/>
        <w:spacing w:line="254" w:lineRule="exact"/>
        <w:textAlignment w:val="baseline"/>
        <w:rPr>
          <w:rFonts w:hAnsi="Times New Roman"/>
          <w:color w:val="000000"/>
          <w:spacing w:val="-10"/>
          <w:kern w:val="0"/>
          <w:szCs w:val="24"/>
        </w:rPr>
      </w:pPr>
      <w:bookmarkStart w:id="0" w:name="_Hlk130547861"/>
      <w:bookmarkStart w:id="1" w:name="_Hlk128568296"/>
      <w:r w:rsidRPr="003272F1">
        <w:rPr>
          <w:rFonts w:hAnsi="ＭＳ 明朝" w:hint="eastAsia"/>
          <w:szCs w:val="24"/>
        </w:rPr>
        <w:t>様式第</w:t>
      </w:r>
      <w:r>
        <w:rPr>
          <w:rFonts w:hAnsi="ＭＳ 明朝"/>
          <w:szCs w:val="24"/>
        </w:rPr>
        <w:t>20</w:t>
      </w:r>
      <w:r w:rsidRPr="003272F1">
        <w:rPr>
          <w:rFonts w:hAnsi="ＭＳ 明朝" w:hint="eastAsia"/>
          <w:szCs w:val="24"/>
        </w:rPr>
        <w:t>号（その</w:t>
      </w:r>
      <w:r>
        <w:rPr>
          <w:rFonts w:hAnsi="ＭＳ 明朝" w:hint="eastAsia"/>
          <w:szCs w:val="24"/>
        </w:rPr>
        <w:t>１</w:t>
      </w:r>
      <w:r w:rsidRPr="003272F1">
        <w:rPr>
          <w:rFonts w:hAnsi="ＭＳ 明朝" w:hint="eastAsia"/>
          <w:szCs w:val="24"/>
        </w:rPr>
        <w:t>）（第</w:t>
      </w:r>
      <w:r>
        <w:rPr>
          <w:rFonts w:hAnsi="ＭＳ 明朝"/>
          <w:szCs w:val="24"/>
        </w:rPr>
        <w:t>31</w:t>
      </w:r>
      <w:r w:rsidRPr="003272F1">
        <w:rPr>
          <w:rFonts w:hAnsi="ＭＳ 明朝" w:hint="eastAsia"/>
          <w:szCs w:val="24"/>
        </w:rPr>
        <w:t>条関係）</w:t>
      </w: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723"/>
        <w:gridCol w:w="2048"/>
        <w:gridCol w:w="843"/>
        <w:gridCol w:w="843"/>
        <w:gridCol w:w="723"/>
        <w:gridCol w:w="482"/>
        <w:gridCol w:w="1084"/>
        <w:gridCol w:w="732"/>
        <w:gridCol w:w="594"/>
        <w:gridCol w:w="185"/>
        <w:gridCol w:w="780"/>
      </w:tblGrid>
      <w:tr w:rsidR="00FA47D9" w:rsidRPr="00FA47D9" w14:paraId="4142D362" w14:textId="77777777" w:rsidTr="002B259A">
        <w:trPr>
          <w:trHeight w:val="725"/>
        </w:trPr>
        <w:tc>
          <w:tcPr>
            <w:tcW w:w="951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D23BE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151FC2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 w:val="28"/>
                <w:szCs w:val="28"/>
              </w:rPr>
              <w:t>動　産　り　災　申　告　書</w:t>
            </w:r>
          </w:p>
        </w:tc>
      </w:tr>
      <w:tr w:rsidR="00FA47D9" w:rsidRPr="00FA47D9" w14:paraId="5D5D36FC" w14:textId="77777777" w:rsidTr="002B259A">
        <w:tc>
          <w:tcPr>
            <w:tcW w:w="9519" w:type="dxa"/>
            <w:gridSpan w:val="1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B43C6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C7F277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年　　月　　日提出　</w:t>
            </w:r>
          </w:p>
          <w:p w14:paraId="051AFD52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利根沼田広域消防本部消防長　様</w:t>
            </w:r>
          </w:p>
          <w:p w14:paraId="7774DF85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9AFDC03" w14:textId="77777777" w:rsidR="00FA47D9" w:rsidRPr="00FA47D9" w:rsidRDefault="00FA47D9" w:rsidP="00697F9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申告者　住　　　所</w:t>
            </w:r>
          </w:p>
          <w:p w14:paraId="4A98521B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職業・氏名</w:t>
            </w: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　　　</w:t>
            </w:r>
            <w:r w:rsidRPr="00FA47D9">
              <w:rPr>
                <w:rFonts w:ascii="Times New Roman" w:hAnsi="Times New Roman" w:cs="ＭＳ 明朝" w:hint="eastAsia"/>
                <w:color w:val="FF0000"/>
                <w:spacing w:val="-10"/>
                <w:kern w:val="0"/>
                <w:szCs w:val="24"/>
              </w:rPr>
              <w:t xml:space="preserve">　</w:t>
            </w:r>
          </w:p>
          <w:p w14:paraId="5092A8AE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spacing w:val="-4"/>
                <w:kern w:val="0"/>
                <w:szCs w:val="24"/>
              </w:rPr>
              <w:t xml:space="preserve">                                </w:t>
            </w: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生年月日　　　　年　　月　　日生</w:t>
            </w:r>
          </w:p>
          <w:p w14:paraId="255DF101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after="100" w:afterAutospacing="1"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8958895" w14:textId="77777777" w:rsid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328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　　　年　　月　　日　　時　　分頃　　　　　　　　　　　　　　　　　　において発生した火災によって、り災したので申告いたします。</w:t>
            </w:r>
          </w:p>
          <w:p w14:paraId="1FF38C61" w14:textId="5D95D83D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2F75D0A0" w14:textId="77777777" w:rsidTr="002B259A">
        <w:trPr>
          <w:trHeight w:val="454"/>
        </w:trPr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D42B62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り災物件と申告者との関係</w:t>
            </w:r>
          </w:p>
        </w:tc>
        <w:tc>
          <w:tcPr>
            <w:tcW w:w="62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AFE2C" w14:textId="77777777" w:rsidR="00FA47D9" w:rsidRPr="00FA47D9" w:rsidRDefault="00FA47D9" w:rsidP="008025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所有者　　　　管理者　　　　占有者</w:t>
            </w:r>
          </w:p>
        </w:tc>
      </w:tr>
      <w:tr w:rsidR="00FA47D9" w:rsidRPr="00FA47D9" w14:paraId="5419D422" w14:textId="77777777" w:rsidTr="002B259A">
        <w:tc>
          <w:tcPr>
            <w:tcW w:w="325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AB5DD6" w14:textId="06473E7D" w:rsidR="00FA47D9" w:rsidRPr="00FA47D9" w:rsidRDefault="00FA47D9" w:rsidP="00FA47D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position w:val="-14"/>
                <w:szCs w:val="24"/>
              </w:rPr>
            </w:pPr>
            <w:r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position w:val="-14"/>
                <w:szCs w:val="24"/>
              </w:rPr>
              <w:t>り　　災　　場　　所</w:t>
            </w:r>
          </w:p>
        </w:tc>
        <w:tc>
          <w:tcPr>
            <w:tcW w:w="6266" w:type="dxa"/>
            <w:gridSpan w:val="9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3BBE1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0F89960" w14:textId="40A72814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C20DF0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597A1B0" w14:textId="77777777" w:rsidTr="002B259A">
        <w:trPr>
          <w:trHeight w:val="51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5BF047" w14:textId="77777777" w:rsidR="0038560A" w:rsidRDefault="0038560A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65C09748" w14:textId="77777777" w:rsidR="0080257B" w:rsidRDefault="0080257B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7A42C482" w14:textId="55A52A7D" w:rsidR="00FA47D9" w:rsidRPr="00FA47D9" w:rsidRDefault="00FA47D9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世</w:t>
            </w:r>
          </w:p>
          <w:p w14:paraId="4B57B73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F1C6735" w14:textId="77777777" w:rsidR="00FA47D9" w:rsidRPr="00FA47D9" w:rsidRDefault="00FA47D9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帯</w:t>
            </w:r>
          </w:p>
          <w:p w14:paraId="2C42216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007D3C5" w14:textId="77777777" w:rsidR="00FA47D9" w:rsidRPr="00FA47D9" w:rsidRDefault="00FA47D9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員</w:t>
            </w:r>
          </w:p>
          <w:p w14:paraId="792867C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9FE55F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EF4715E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氏　　　</w:t>
            </w: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　</w:t>
            </w: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F2488F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78BBF0FC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年齢</w:t>
            </w:r>
          </w:p>
        </w:tc>
        <w:tc>
          <w:tcPr>
            <w:tcW w:w="72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DDF2605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続柄</w:t>
            </w: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BF94449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 xml:space="preserve">氏　　　　　</w:t>
            </w: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名</w:t>
            </w: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629608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性別</w:t>
            </w: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B0E6EB" w14:textId="77777777" w:rsidR="00FA47D9" w:rsidRPr="00FA47D9" w:rsidRDefault="00FA47D9" w:rsidP="0038560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年齢</w:t>
            </w:r>
          </w:p>
        </w:tc>
      </w:tr>
      <w:tr w:rsidR="00FA47D9" w:rsidRPr="00FA47D9" w14:paraId="211DA0EE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228805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DDDE7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575B1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4C8E00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AFFFE0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4617FF3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B95A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44C21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9DDC6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0068B7CE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B39CD0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F094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672B8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0EE48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2F878FF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06FFADB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3A07C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ABF8C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A7049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7FE80597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60194D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C54D9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70630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2EF49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5C1E610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39F28AB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4155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57288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EA8B1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582467D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2B7030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7C962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66866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D24BE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14804D0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5021972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8F5B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ECDDA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A2B18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7E534614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D70233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F28FA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60EEC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93D75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double" w:sz="4" w:space="0" w:color="000000"/>
            </w:tcBorders>
          </w:tcPr>
          <w:p w14:paraId="6D2D3E81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23" w:type="dxa"/>
            <w:tcBorders>
              <w:top w:val="single" w:sz="4" w:space="0" w:color="000000"/>
              <w:left w:val="double" w:sz="4" w:space="0" w:color="000000"/>
              <w:bottom w:val="nil"/>
              <w:right w:val="single" w:sz="4" w:space="0" w:color="000000"/>
            </w:tcBorders>
          </w:tcPr>
          <w:p w14:paraId="1F1D61F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39A18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7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423FA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B756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C4C3805" w14:textId="77777777" w:rsidTr="002B259A">
        <w:trPr>
          <w:trHeight w:val="624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3EBB472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72631070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34E706F8" w14:textId="5D7A9DE9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</w:p>
          <w:p w14:paraId="1E031C48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E76296B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860B4D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107AA20" w14:textId="77777777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</w:p>
          <w:p w14:paraId="0E1662A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BD41A2F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F20218D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2FD2B4E" w14:textId="77777777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物</w:t>
            </w:r>
          </w:p>
          <w:p w14:paraId="25732BF3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B73B622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E69D03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ADE4F33" w14:textId="5F1D4103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件</w:t>
            </w: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4C53FC" w14:textId="3EC6FBD8" w:rsidR="00FA47D9" w:rsidRPr="00FA47D9" w:rsidRDefault="0038560A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品　　　　　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E601D" w14:textId="2F1F6143" w:rsidR="00FA47D9" w:rsidRPr="00FA47D9" w:rsidRDefault="0038560A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976FC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経過</w:t>
            </w:r>
          </w:p>
          <w:p w14:paraId="69A901C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年数</w:t>
            </w: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F1D72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取得金額</w:t>
            </w:r>
          </w:p>
          <w:p w14:paraId="7FD7433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0287A0" w14:textId="2F63ADDD" w:rsidR="00FA47D9" w:rsidRPr="00FA47D9" w:rsidRDefault="0038560A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り災別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E7CE4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w w:val="90"/>
                <w:kern w:val="0"/>
                <w:szCs w:val="24"/>
              </w:rPr>
              <w:t>損害見積額</w:t>
            </w:r>
          </w:p>
          <w:p w14:paraId="29E193C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E30539" w14:textId="57B79BBD" w:rsidR="00FA47D9" w:rsidRPr="00FA47D9" w:rsidRDefault="0038560A" w:rsidP="0038560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摘要</w:t>
            </w:r>
          </w:p>
        </w:tc>
      </w:tr>
      <w:tr w:rsidR="00FA47D9" w:rsidRPr="00FA47D9" w14:paraId="6AB79A9E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0DE944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B9FE0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92F78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BC105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78F5B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06F00E" w14:textId="4B237E41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7D84E" w14:textId="0053FB9E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59810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48E3760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B39EA1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042E3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45A1A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FEFC5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C7B2A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90917E" w14:textId="77777777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74DB4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A8172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8F4B63A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EF146D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C5940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7F2D4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59A071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79D5C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00C34D" w14:textId="77777777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ED90D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33814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DC73865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FF92BA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0C15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36C27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58580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1C430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1A5946" w14:textId="77777777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D4F9B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57222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69B3B7BB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CB53EE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27048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504EC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5EC84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9E7F9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6E2670" w14:textId="77777777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26DDF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29767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758ED1EE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9C79CB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353F1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5C5F1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45858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088B4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886897" w14:textId="77777777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6D13C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C13902C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425A5809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3189186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3671831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752BB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0DBC3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D0345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BC9D5" w14:textId="77777777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E375F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00E1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05627D2" w14:textId="77777777" w:rsidTr="002B259A">
        <w:trPr>
          <w:trHeight w:val="510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02185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7D945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8B2B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0CAE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6419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F12D5" w14:textId="7B731392" w:rsidR="00FA47D9" w:rsidRPr="00FA47D9" w:rsidRDefault="00FA47D9" w:rsidP="002B259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E1C9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49B4A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</w:tbl>
    <w:p w14:paraId="27FEDB32" w14:textId="77777777" w:rsidR="0080257B" w:rsidRDefault="0080257B" w:rsidP="00FA47D9">
      <w:pPr>
        <w:overflowPunct w:val="0"/>
        <w:textAlignment w:val="baseline"/>
        <w:rPr>
          <w:rFonts w:hAnsi="Times New Roman" w:cs="ＭＳ 明朝"/>
          <w:color w:val="000000"/>
          <w:kern w:val="0"/>
          <w:szCs w:val="24"/>
        </w:rPr>
      </w:pPr>
    </w:p>
    <w:p w14:paraId="74427722" w14:textId="7B6D37B3" w:rsidR="00FA47D9" w:rsidRPr="00FA47D9" w:rsidRDefault="00FA47D9" w:rsidP="008D7242">
      <w:pPr>
        <w:overflowPunct w:val="0"/>
        <w:spacing w:before="100" w:beforeAutospacing="1" w:after="100" w:afterAutospacing="1"/>
        <w:textAlignment w:val="baseline"/>
        <w:rPr>
          <w:rFonts w:hAnsi="Times New Roman"/>
          <w:color w:val="000000"/>
          <w:spacing w:val="10"/>
          <w:kern w:val="0"/>
          <w:szCs w:val="24"/>
        </w:rPr>
      </w:pPr>
      <w:r w:rsidRPr="00FA47D9">
        <w:rPr>
          <w:rFonts w:hAnsi="Times New Roman" w:cs="ＭＳ 明朝" w:hint="eastAsia"/>
          <w:color w:val="000000"/>
          <w:kern w:val="0"/>
          <w:szCs w:val="24"/>
        </w:rPr>
        <w:lastRenderedPageBreak/>
        <w:t>様式第</w:t>
      </w:r>
      <w:r w:rsidRPr="00FA47D9">
        <w:rPr>
          <w:rFonts w:hAnsi="ＭＳ 明朝" w:cs="ＭＳ 明朝"/>
          <w:color w:val="000000"/>
          <w:kern w:val="0"/>
          <w:szCs w:val="24"/>
        </w:rPr>
        <w:t>20</w:t>
      </w:r>
      <w:r w:rsidRPr="00FA47D9">
        <w:rPr>
          <w:rFonts w:hAnsi="Times New Roman" w:cs="ＭＳ 明朝" w:hint="eastAsia"/>
          <w:color w:val="000000"/>
          <w:kern w:val="0"/>
          <w:szCs w:val="24"/>
        </w:rPr>
        <w:t>号（その２）（第</w:t>
      </w:r>
      <w:r w:rsidRPr="00FA47D9">
        <w:rPr>
          <w:rFonts w:hAnsi="ＭＳ 明朝" w:cs="ＭＳ 明朝"/>
          <w:color w:val="000000"/>
          <w:kern w:val="0"/>
          <w:szCs w:val="24"/>
        </w:rPr>
        <w:t>31</w:t>
      </w:r>
      <w:r w:rsidRPr="00FA47D9">
        <w:rPr>
          <w:rFonts w:hAnsi="Times New Roman" w:cs="ＭＳ 明朝" w:hint="eastAsia"/>
          <w:color w:val="000000"/>
          <w:kern w:val="0"/>
          <w:szCs w:val="24"/>
        </w:rPr>
        <w:t>条関係）</w:t>
      </w: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774"/>
        <w:gridCol w:w="843"/>
        <w:gridCol w:w="843"/>
        <w:gridCol w:w="1206"/>
        <w:gridCol w:w="1085"/>
        <w:gridCol w:w="1327"/>
        <w:gridCol w:w="959"/>
      </w:tblGrid>
      <w:tr w:rsidR="00FA47D9" w:rsidRPr="00FA47D9" w14:paraId="7AF79CB5" w14:textId="77777777" w:rsidTr="002B259A">
        <w:trPr>
          <w:trHeight w:val="651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4E1370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F0811AE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39B24C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1DE43E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6DFC07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0E6B2D9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D681C1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E09FECF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081395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881BF68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498DBD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87DB5E6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9D9FE2B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0DC4E28" w14:textId="77777777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</w:p>
          <w:p w14:paraId="6EAF0AC7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51AFBBB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B95FF5E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D03B101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C3D619D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E3830DF" w14:textId="77777777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</w:p>
          <w:p w14:paraId="4CB7D299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EE1B32A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7E4F58E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71BA329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3170D86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BC0A82A" w14:textId="77777777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物</w:t>
            </w:r>
          </w:p>
          <w:p w14:paraId="59003CAE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075A6E7B" w14:textId="77777777" w:rsidR="0080257B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056E68D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A4C394E" w14:textId="77777777" w:rsid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3D528F9" w14:textId="77777777" w:rsidR="0080257B" w:rsidRPr="00FA47D9" w:rsidRDefault="0080257B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B6FCC6B" w14:textId="33000C16" w:rsidR="00FA47D9" w:rsidRPr="00FA47D9" w:rsidRDefault="00FA47D9" w:rsidP="0080257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件</w:t>
            </w: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4A189F" w14:textId="375993DE" w:rsidR="00FA47D9" w:rsidRPr="00FA47D9" w:rsidRDefault="0038560A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品　　　　　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B513F3" w14:textId="0D073C8C" w:rsidR="00FA47D9" w:rsidRPr="00FA47D9" w:rsidRDefault="0038560A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F32292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経過</w:t>
            </w:r>
          </w:p>
          <w:p w14:paraId="1581F423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年数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0D4C5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取得金額</w:t>
            </w:r>
          </w:p>
          <w:p w14:paraId="02358364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3D5F9D" w14:textId="106DF96E" w:rsidR="00FA47D9" w:rsidRPr="00FA47D9" w:rsidRDefault="0038560A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り災別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E4C27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w w:val="90"/>
                <w:kern w:val="0"/>
                <w:szCs w:val="24"/>
              </w:rPr>
              <w:t>損害見積額</w:t>
            </w:r>
          </w:p>
          <w:p w14:paraId="192C63D0" w14:textId="77777777" w:rsidR="00FA47D9" w:rsidRPr="00FA47D9" w:rsidRDefault="00FA47D9" w:rsidP="00FA47D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617CA6" w14:textId="074DE2F1" w:rsidR="00FA47D9" w:rsidRPr="00FA47D9" w:rsidRDefault="0038560A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摘要</w:t>
            </w:r>
          </w:p>
        </w:tc>
      </w:tr>
      <w:tr w:rsidR="00FA47D9" w:rsidRPr="00FA47D9" w14:paraId="33A6B297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43B2A2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79A21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D5A3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7291E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5A06C4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993C9BA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884450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F0A99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9617841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1E0F31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74100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7A26F1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CBD14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8283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D38F60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DF006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9F1E7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FC002B5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4F1D2B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7885C8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D1462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DB73A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3F60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D4B361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06978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B754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078A8012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34BDA2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10349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CDD13D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8A6C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303FE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DAD301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E26AD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2BACA1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24BB5AE9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5FF55F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4FE59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772A9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C59E4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35D19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131EA1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C78AF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933D69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7733BEF2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B5524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7C0EE4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D58EB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A0559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9746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3CDFF7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90B45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8039B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390D164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13CC8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4AF23C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9A73B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700C68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58A07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9D5194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08D4B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EBA11D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6A20C171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BDCCE8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C04E6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544FC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D17B7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C1364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5C75B3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C5959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5294B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7A2A632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AA0164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012EC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9C7A4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67343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4E289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69A9C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483A61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69C3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B8E95C0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5CE8DF3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17D9D4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0C98F4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02F421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03AC7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5A0A15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66C69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3D666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5AB775A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13A4CA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3C8F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392D14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9C0DB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4446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CAA07E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BEF20D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B91D7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7ED72E3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0EA8D7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A789A6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CCE26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2A487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AFA02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99E250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186EE8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F6D24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0147512E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5D55CA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285C6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6B26C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CB93A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2980F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3EE224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DFFED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27CF4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0C74935E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01F8C0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66713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0201A8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91B8BB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AE213D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E391DA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648C1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F25A0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609013EC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4621F0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4DC81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9D30B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741126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7E70343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232FEE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8900C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F64A61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169FDA6F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25936C8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57284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B7542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8E22C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90056F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E0C0F0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40B6A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BC7449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61182312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8B8BED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FB845D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8FED6E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068DA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93B5A9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9A748F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1FD2F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8FA77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35E430C5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6065522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0D193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5E041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B678E6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09BD9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BDB99D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E100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EB9B86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5C7AAB55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FB808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451FA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8FF7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C09937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0BE3E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74A9A94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AE4FB3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89A78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6F1A4533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0BCF7E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155CB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2218D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177C5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88179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A2E156B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F00E2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6D8F2A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6FD0209A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DDBAF9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CDC1FEB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B1D65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5B8539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959CD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0017871" w14:textId="77777777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F16231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DFD7722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FA47D9" w:rsidRPr="00FA47D9" w14:paraId="231D7D75" w14:textId="77777777" w:rsidTr="002B259A">
        <w:trPr>
          <w:trHeight w:val="592"/>
        </w:trPr>
        <w:tc>
          <w:tcPr>
            <w:tcW w:w="48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7F9834" w14:textId="77777777" w:rsidR="00FA47D9" w:rsidRPr="00FA47D9" w:rsidRDefault="00FA47D9" w:rsidP="00FA47D9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7687F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90C3C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709B4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E6370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44411" w14:textId="23DC82E2" w:rsidR="00FA47D9" w:rsidRPr="00FA47D9" w:rsidRDefault="00FA47D9" w:rsidP="008D724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distribute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焼水破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9E6FD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2DE78" w14:textId="77777777" w:rsidR="00FA47D9" w:rsidRPr="00FA47D9" w:rsidRDefault="00FA47D9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</w:tbl>
    <w:p w14:paraId="3D62BF81" w14:textId="01DC5F6D" w:rsidR="00FA47D9" w:rsidRPr="00FA47D9" w:rsidRDefault="00FA47D9" w:rsidP="008D7242">
      <w:pPr>
        <w:overflowPunct w:val="0"/>
        <w:spacing w:after="100" w:afterAutospacing="1" w:line="290" w:lineRule="exact"/>
        <w:textAlignment w:val="baseline"/>
        <w:rPr>
          <w:rFonts w:hAnsi="Times New Roman"/>
          <w:color w:val="000000"/>
          <w:spacing w:val="10"/>
          <w:kern w:val="0"/>
          <w:szCs w:val="24"/>
        </w:rPr>
      </w:pPr>
      <w:r w:rsidRPr="00FA47D9">
        <w:rPr>
          <w:rFonts w:hAnsi="Times New Roman" w:cs="ＭＳ 明朝" w:hint="eastAsia"/>
          <w:color w:val="000000"/>
          <w:kern w:val="0"/>
          <w:szCs w:val="24"/>
        </w:rPr>
        <w:lastRenderedPageBreak/>
        <w:t>様式第</w:t>
      </w:r>
      <w:r w:rsidRPr="00FA47D9">
        <w:rPr>
          <w:rFonts w:hAnsi="ＭＳ 明朝" w:cs="ＭＳ 明朝"/>
          <w:color w:val="000000"/>
          <w:kern w:val="0"/>
          <w:szCs w:val="24"/>
        </w:rPr>
        <w:t>20</w:t>
      </w:r>
      <w:r w:rsidRPr="00FA47D9">
        <w:rPr>
          <w:rFonts w:hAnsi="Times New Roman" w:cs="ＭＳ 明朝" w:hint="eastAsia"/>
          <w:color w:val="000000"/>
          <w:kern w:val="0"/>
          <w:szCs w:val="24"/>
        </w:rPr>
        <w:t>号（その３）（第</w:t>
      </w:r>
      <w:r w:rsidRPr="00FA47D9">
        <w:rPr>
          <w:rFonts w:hAnsi="ＭＳ 明朝" w:cs="ＭＳ 明朝"/>
          <w:color w:val="000000"/>
          <w:kern w:val="0"/>
          <w:szCs w:val="24"/>
        </w:rPr>
        <w:t>31</w:t>
      </w:r>
      <w:r w:rsidRPr="00FA47D9">
        <w:rPr>
          <w:rFonts w:hAnsi="Times New Roman" w:cs="ＭＳ 明朝" w:hint="eastAsia"/>
          <w:color w:val="000000"/>
          <w:kern w:val="0"/>
          <w:szCs w:val="24"/>
        </w:rPr>
        <w:t>条関係）</w:t>
      </w:r>
    </w:p>
    <w:tbl>
      <w:tblPr>
        <w:tblW w:w="9519" w:type="dxa"/>
        <w:tblInd w:w="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82"/>
        <w:gridCol w:w="2771"/>
        <w:gridCol w:w="843"/>
        <w:gridCol w:w="843"/>
        <w:gridCol w:w="1205"/>
        <w:gridCol w:w="1084"/>
        <w:gridCol w:w="1326"/>
        <w:gridCol w:w="965"/>
      </w:tblGrid>
      <w:tr w:rsidR="008D7242" w:rsidRPr="00FA47D9" w14:paraId="526ACB94" w14:textId="77777777" w:rsidTr="002B259A">
        <w:trPr>
          <w:trHeight w:val="680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599514" w14:textId="77777777" w:rsidR="008D7242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43D12A7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40B992C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AD89E62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A0C97CD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F79DF3D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71CBC8A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349AC29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F2A14E2" w14:textId="77777777" w:rsidR="00BA0854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1F889992" w14:textId="77777777" w:rsidR="00BA0854" w:rsidRPr="00FA47D9" w:rsidRDefault="00BA0854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01E49C6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り</w:t>
            </w:r>
          </w:p>
          <w:p w14:paraId="350112B6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29948EF1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33C89A5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</w:p>
          <w:p w14:paraId="0956746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4BCE8E3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6E3F3942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物</w:t>
            </w:r>
          </w:p>
          <w:p w14:paraId="500E0E4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64738A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55422C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件</w:t>
            </w:r>
          </w:p>
          <w:p w14:paraId="5E1586A2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7ADAD9C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38E19AD5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499A98" w14:textId="08033AE1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33" w:after="100" w:afterAutospacing="1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品　　　　　名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B083F5C" w14:textId="5DB32CFC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="360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数量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11C9B6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経過</w:t>
            </w:r>
          </w:p>
          <w:p w14:paraId="0D1554F1" w14:textId="16740544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年数</w:t>
            </w: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04105F" w14:textId="77777777" w:rsidR="008D7242" w:rsidRPr="00FA47D9" w:rsidRDefault="008D7242" w:rsidP="008A2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取得金額</w:t>
            </w:r>
          </w:p>
          <w:p w14:paraId="20C735AD" w14:textId="0DF4F45E" w:rsidR="008D7242" w:rsidRPr="00FA47D9" w:rsidRDefault="008D7242" w:rsidP="008A2D9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4817C" w14:textId="252FCF5E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33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り災別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BDDEC1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after="100" w:afterAutospacing="1" w:line="290" w:lineRule="exact"/>
              <w:jc w:val="center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w w:val="90"/>
                <w:kern w:val="0"/>
                <w:szCs w:val="24"/>
              </w:rPr>
              <w:t>損害見積額</w:t>
            </w:r>
          </w:p>
          <w:p w14:paraId="2BE2A542" w14:textId="451754B9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18" w:lineRule="exact"/>
              <w:jc w:val="righ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（円）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6C439E" w14:textId="383143B4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100" w:before="333" w:line="21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>
              <w:rPr>
                <w:rFonts w:hAnsi="Times New Roman" w:hint="eastAsia"/>
                <w:color w:val="000000"/>
                <w:kern w:val="0"/>
                <w:szCs w:val="24"/>
              </w:rPr>
              <w:t>摘要</w:t>
            </w:r>
          </w:p>
        </w:tc>
      </w:tr>
      <w:tr w:rsidR="008D7242" w:rsidRPr="00FA47D9" w14:paraId="7C6C7D90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10DC08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2F0384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47F6BC6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A098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D62E3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FC24F4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ACB34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/>
                <w:color w:val="000000"/>
                <w:kern w:val="0"/>
                <w:szCs w:val="24"/>
              </w:rPr>
              <w:t xml:space="preserve"> </w:t>
            </w: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CAC635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2074A27C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919EB15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3C2C48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C9BEE4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61A70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96F2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D1B40FB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54D14ED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8697A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30FAB8DC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8A2718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87D16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1B99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FA4DCF8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603B64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FAD7DB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E05A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19269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47BC7263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92AD49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BB3ED8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C5E63D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32538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15D408F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2A1BDA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9CBC4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7648E85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1FD1FF04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7D134A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BDEE92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EEF10C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FA9FE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89B691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C4E2ADE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ADA48F2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60E8D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63B884C8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630EDAE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B53C05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CB7B4EF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BC351D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D8B2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9C02F45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3A0E1F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62EFD4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61493805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8CAD8A1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3E7432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290CD4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0D13D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498BF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213AE38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635A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408C0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6F66833D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F6F03B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D3F75D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3A34D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206DEB9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C170ED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B1BDED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9F054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74657F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4565B77C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C5ADA6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759FE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4ABC19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8D98811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668D869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53B903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00C2C6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B7FEAF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79D2D54A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A3CDAE6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AF0CF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661543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3EFCB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0AA8B62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08858D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F77E4F5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D5D82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77785BA7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84D78D6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7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7D16E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638EC8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151331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2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508702F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57490F3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kern w:val="0"/>
                <w:szCs w:val="24"/>
              </w:rPr>
              <w:t>焼水破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5355F9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96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E763266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42C5CEA4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5F610562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153BE3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合　計　損　害　額（円）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D71DC7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66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7F7C05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90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2604F6EE" w14:textId="77777777" w:rsidTr="002B259A">
        <w:trPr>
          <w:trHeight w:val="567"/>
        </w:trPr>
        <w:tc>
          <w:tcPr>
            <w:tcW w:w="4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60E6005" w14:textId="77777777" w:rsidR="00BA0854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25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火　</w:t>
            </w:r>
          </w:p>
          <w:p w14:paraId="2F22A7B7" w14:textId="7E600E37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66"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災</w:t>
            </w:r>
          </w:p>
          <w:p w14:paraId="35D72E93" w14:textId="77777777" w:rsidR="00BA0854" w:rsidRDefault="00BA0854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ascii="Times New Roman" w:hAnsi="Times New Roman" w:cs="ＭＳ 明朝"/>
                <w:color w:val="000000"/>
                <w:spacing w:val="-10"/>
                <w:kern w:val="0"/>
                <w:szCs w:val="24"/>
              </w:rPr>
            </w:pPr>
          </w:p>
          <w:p w14:paraId="5F88EA93" w14:textId="74568271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保</w:t>
            </w:r>
          </w:p>
          <w:p w14:paraId="229BF41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53F05619" w14:textId="77777777" w:rsidR="008D7242" w:rsidRPr="00FA47D9" w:rsidRDefault="008D7242" w:rsidP="00BA08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険</w:t>
            </w: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ED996E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被　保　険　物　件</w:t>
            </w: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693AB5A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契　約　会　社　名</w:t>
            </w: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1A0EF30" w14:textId="77777777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="100" w:beforeAutospacing="1" w:line="254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保険金額（円）</w:t>
            </w:r>
          </w:p>
        </w:tc>
      </w:tr>
      <w:tr w:rsidR="008D7242" w:rsidRPr="00FA47D9" w14:paraId="21B8CA90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781D0EB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851DB3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9C7DCF4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2938DE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7DF2AC10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93FCDC1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789FF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7203BC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9071E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07EED1DE" w14:textId="77777777" w:rsidTr="002B259A">
        <w:trPr>
          <w:trHeight w:val="567"/>
        </w:trPr>
        <w:tc>
          <w:tcPr>
            <w:tcW w:w="4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1BFDB6C" w14:textId="77777777" w:rsidR="008D7242" w:rsidRPr="00FA47D9" w:rsidRDefault="008D7242" w:rsidP="008D7242">
            <w:pPr>
              <w:autoSpaceDE w:val="0"/>
              <w:autoSpaceDN w:val="0"/>
              <w:adjustRightInd w:val="0"/>
              <w:jc w:val="left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614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9407F0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313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A595BD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  <w:tc>
          <w:tcPr>
            <w:tcW w:w="229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C78966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4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</w:tc>
      </w:tr>
      <w:tr w:rsidR="008D7242" w:rsidRPr="00FA47D9" w14:paraId="3A50F0F4" w14:textId="77777777" w:rsidTr="002B259A"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A596461" w14:textId="77777777" w:rsidR="00BA0854" w:rsidRDefault="008D7242" w:rsidP="00BA0854">
            <w:pPr>
              <w:pStyle w:val="a5"/>
              <w:spacing w:beforeLines="50" w:before="166"/>
            </w:pPr>
            <w:r>
              <w:rPr>
                <w:rFonts w:hint="eastAsia"/>
              </w:rPr>
              <w:t>記</w:t>
            </w:r>
          </w:p>
          <w:p w14:paraId="1A6DF203" w14:textId="77777777" w:rsidR="00BA0854" w:rsidRDefault="00BA0854" w:rsidP="00BA0854"/>
          <w:p w14:paraId="5DCF2DBB" w14:textId="77777777" w:rsidR="00BA0854" w:rsidRDefault="008D7242" w:rsidP="00BA0854">
            <w:pPr>
              <w:jc w:val="center"/>
            </w:pPr>
            <w:r>
              <w:rPr>
                <w:rFonts w:hint="eastAsia"/>
              </w:rPr>
              <w:t>載</w:t>
            </w:r>
          </w:p>
          <w:p w14:paraId="4CF7ECD0" w14:textId="77777777" w:rsidR="00BA0854" w:rsidRDefault="00BA0854" w:rsidP="00BA0854"/>
          <w:p w14:paraId="3DE33D58" w14:textId="6FE8B1BF" w:rsidR="00BA0854" w:rsidRDefault="008D7242" w:rsidP="00BA0854">
            <w:pPr>
              <w:jc w:val="center"/>
            </w:pPr>
            <w:r>
              <w:rPr>
                <w:rFonts w:hint="eastAsia"/>
              </w:rPr>
              <w:t>要</w:t>
            </w:r>
          </w:p>
          <w:p w14:paraId="30EC2F8B" w14:textId="77777777" w:rsidR="00BA0854" w:rsidRDefault="00BA0854" w:rsidP="00BA0854"/>
          <w:p w14:paraId="371D8F89" w14:textId="51B53CD9" w:rsidR="008D7242" w:rsidRPr="00FA47D9" w:rsidRDefault="008D7242" w:rsidP="00BA0854">
            <w:pPr>
              <w:jc w:val="center"/>
            </w:pPr>
            <w:r>
              <w:rPr>
                <w:rFonts w:hint="eastAsia"/>
              </w:rPr>
              <w:t>領</w:t>
            </w:r>
          </w:p>
        </w:tc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06368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１　「り災物件と申告書の関係」欄は、あてはまるものを○で囲むこと。</w:t>
            </w:r>
          </w:p>
          <w:p w14:paraId="2E026067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２　「り災別」欄は、あてはまるものを○で囲むこと。</w:t>
            </w:r>
          </w:p>
          <w:p w14:paraId="2C391E2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 xml:space="preserve">　　なお、「焼水破」の意味は次によること。</w:t>
            </w:r>
          </w:p>
          <w:p w14:paraId="26472DCA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（１）焼・・・焼損（燃えたもの、又は熱で侵されたものなど。）</w:t>
            </w:r>
          </w:p>
          <w:p w14:paraId="13B473E1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（２）水・・・水損（消火するための水で濡れたり、壊れたりしたものなど。）</w:t>
            </w:r>
          </w:p>
          <w:p w14:paraId="0CCE3BE2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（３）破・・・破損（火災により壊れたり、汚れたりしたものなど。）</w:t>
            </w:r>
          </w:p>
          <w:p w14:paraId="5EDC08F8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260" w:hanging="260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kern w:val="0"/>
                <w:szCs w:val="24"/>
              </w:rPr>
              <w:t>３　「損害見積額」欄は、り災した物件の時価を基準として被害程度により損害</w:t>
            </w: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額を見積もって記入すること。</w:t>
            </w:r>
          </w:p>
        </w:tc>
      </w:tr>
      <w:tr w:rsidR="008D7242" w:rsidRPr="00FA47D9" w14:paraId="44350F6F" w14:textId="77777777" w:rsidTr="002B259A">
        <w:trPr>
          <w:trHeight w:val="1091"/>
        </w:trPr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F533" w14:textId="77777777" w:rsidR="008D7242" w:rsidRPr="00FA47D9" w:rsidRDefault="008D7242" w:rsidP="00372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注</w:t>
            </w:r>
          </w:p>
          <w:p w14:paraId="390A8CDB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</w:p>
          <w:p w14:paraId="45C247DE" w14:textId="23C20C43" w:rsidR="008D7242" w:rsidRPr="00FA47D9" w:rsidRDefault="008D7242" w:rsidP="00372A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8" w:lineRule="exact"/>
              <w:jc w:val="center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ascii="Times New Roman" w:hAnsi="Times New Roman" w:cs="ＭＳ 明朝" w:hint="eastAsia"/>
                <w:color w:val="000000"/>
                <w:spacing w:val="-10"/>
                <w:kern w:val="0"/>
                <w:szCs w:val="24"/>
              </w:rPr>
              <w:t>意</w:t>
            </w:r>
          </w:p>
        </w:tc>
        <w:tc>
          <w:tcPr>
            <w:tcW w:w="903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8DB11" w14:textId="77777777" w:rsidR="008D7242" w:rsidRPr="00FA47D9" w:rsidRDefault="008D7242" w:rsidP="008D724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ind w:left="260" w:hanging="260"/>
              <w:jc w:val="left"/>
              <w:textAlignment w:val="baseline"/>
              <w:rPr>
                <w:rFonts w:hAnsi="Times New Roman"/>
                <w:color w:val="000000"/>
                <w:spacing w:val="1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kern w:val="0"/>
                <w:szCs w:val="24"/>
              </w:rPr>
              <w:t>１　この申告書は、消防法第</w:t>
            </w:r>
            <w:r w:rsidRPr="00FA47D9">
              <w:rPr>
                <w:rFonts w:hAnsi="ＭＳ 明朝" w:cs="ＭＳ 明朝"/>
                <w:color w:val="000000"/>
                <w:kern w:val="0"/>
                <w:szCs w:val="24"/>
              </w:rPr>
              <w:t>34</w:t>
            </w:r>
            <w:r w:rsidRPr="00FA47D9">
              <w:rPr>
                <w:rFonts w:hAnsi="Times New Roman" w:cs="ＭＳ 明朝" w:hint="eastAsia"/>
                <w:color w:val="000000"/>
                <w:kern w:val="0"/>
                <w:szCs w:val="24"/>
              </w:rPr>
              <w:t>条によって提出を求めるもので、提出しない場合又は虚偽の申告をした場合は消防法第</w:t>
            </w:r>
            <w:r w:rsidRPr="00FA47D9">
              <w:rPr>
                <w:rFonts w:hAnsi="ＭＳ 明朝" w:cs="ＭＳ 明朝"/>
                <w:color w:val="000000"/>
                <w:kern w:val="0"/>
                <w:szCs w:val="24"/>
              </w:rPr>
              <w:t>44</w:t>
            </w:r>
            <w:r w:rsidRPr="00FA47D9">
              <w:rPr>
                <w:rFonts w:hAnsi="Times New Roman" w:cs="ＭＳ 明朝" w:hint="eastAsia"/>
                <w:color w:val="000000"/>
                <w:kern w:val="0"/>
                <w:szCs w:val="24"/>
              </w:rPr>
              <w:t>条により処罰されます。</w:t>
            </w:r>
          </w:p>
          <w:p w14:paraId="2C293723" w14:textId="665D2F8B" w:rsidR="008D7242" w:rsidRPr="00FA47D9" w:rsidRDefault="008D7242" w:rsidP="00BA085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8" w:lineRule="exact"/>
              <w:jc w:val="left"/>
              <w:textAlignment w:val="baseline"/>
              <w:rPr>
                <w:rFonts w:hAnsi="Times New Roman"/>
                <w:color w:val="000000"/>
                <w:kern w:val="0"/>
                <w:szCs w:val="24"/>
              </w:rPr>
            </w:pPr>
            <w:r w:rsidRPr="00FA47D9">
              <w:rPr>
                <w:rFonts w:hAnsi="Times New Roman" w:cs="ＭＳ 明朝" w:hint="eastAsia"/>
                <w:color w:val="000000"/>
                <w:spacing w:val="-10"/>
                <w:kern w:val="0"/>
                <w:szCs w:val="24"/>
              </w:rPr>
              <w:t>２　この申告等は、なるべく４日以内に提出してください。</w:t>
            </w:r>
          </w:p>
        </w:tc>
      </w:tr>
      <w:bookmarkEnd w:id="1"/>
    </w:tbl>
    <w:p w14:paraId="5FCC5D5B" w14:textId="77777777" w:rsidR="00D21206" w:rsidRPr="003272F1" w:rsidRDefault="00D21206" w:rsidP="00235B62">
      <w:pPr>
        <w:overflowPunct w:val="0"/>
        <w:spacing w:after="100" w:afterAutospacing="1" w:line="290" w:lineRule="exact"/>
        <w:textAlignment w:val="baseline"/>
        <w:rPr>
          <w:rFonts w:hAnsi="ＭＳ 明朝" w:cs="ＭＳ 明朝"/>
          <w:color w:val="000000"/>
          <w:kern w:val="0"/>
          <w:szCs w:val="24"/>
        </w:rPr>
      </w:pPr>
    </w:p>
    <w:bookmarkEnd w:id="0"/>
    <w:sectPr w:rsidR="00D21206" w:rsidRPr="003272F1" w:rsidSect="0094216A">
      <w:footerReference w:type="even" r:id="rId7"/>
      <w:footerReference w:type="default" r:id="rId8"/>
      <w:footerReference w:type="first" r:id="rId9"/>
      <w:pgSz w:w="11906" w:h="16838" w:code="9"/>
      <w:pgMar w:top="1134" w:right="964" w:bottom="1134" w:left="1304" w:header="397" w:footer="0" w:gutter="0"/>
      <w:pgNumType w:start="30"/>
      <w:cols w:space="425"/>
      <w:docGrid w:type="linesAndChars" w:linePitch="333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7CC29C" w14:textId="77777777" w:rsidR="008815F6" w:rsidRDefault="008815F6">
      <w:r>
        <w:separator/>
      </w:r>
    </w:p>
  </w:endnote>
  <w:endnote w:type="continuationSeparator" w:id="0">
    <w:p w14:paraId="7B0E4307" w14:textId="77777777" w:rsidR="008815F6" w:rsidRDefault="008815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46111" w14:textId="77777777" w:rsidR="00E132CB" w:rsidRDefault="00235B62">
    <w:pPr>
      <w:kinsoku w:val="0"/>
      <w:wordWrap w:val="0"/>
      <w:spacing w:line="322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2219C" w14:textId="77777777" w:rsidR="00E132CB" w:rsidRDefault="00235B62">
    <w:pPr>
      <w:kinsoku w:val="0"/>
      <w:wordWrap w:val="0"/>
      <w:spacing w:line="322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F4CB7D" w14:textId="4593814C" w:rsidR="00E132CB" w:rsidRDefault="002E1788">
    <w:pPr>
      <w:kinsoku w:val="0"/>
      <w:wordWrap w:val="0"/>
      <w:spacing w:line="322" w:lineRule="exac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C8DD528" wp14:editId="3AEA322B">
              <wp:simplePos x="0" y="0"/>
              <wp:positionH relativeFrom="column">
                <wp:posOffset>2679065</wp:posOffset>
              </wp:positionH>
              <wp:positionV relativeFrom="paragraph">
                <wp:posOffset>63500</wp:posOffset>
              </wp:positionV>
              <wp:extent cx="1612900" cy="204470"/>
              <wp:effectExtent l="2540" t="0" r="3810" b="0"/>
              <wp:wrapNone/>
              <wp:docPr id="1" name="テキスト ボックス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1612900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000000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000000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375398" w14:textId="77777777" w:rsidR="00E132CB" w:rsidRDefault="00CB081E">
                          <w:pPr>
                            <w:kinsoku w:val="0"/>
                            <w:wordWrap w:val="0"/>
                            <w:spacing w:line="240" w:lineRule="atLeast"/>
                          </w:pPr>
                          <w:r>
                            <w:rPr>
                              <w:spacing w:val="5"/>
                            </w:rPr>
                            <w:t>6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5"/>
                            </w:rPr>
                            <w:t>-</w:t>
                          </w:r>
                          <w:r>
                            <w:rPr>
                              <w:spacing w:val="2"/>
                            </w:rPr>
                            <w:t xml:space="preserve"> </w:t>
                          </w:r>
                          <w:r>
                            <w:rPr>
                              <w:spacing w:val="2"/>
                            </w:rPr>
                            <w:fldChar w:fldCharType="begin"/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PAGE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Arabic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\*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5"/>
                            </w:rPr>
                            <w:instrText>MERGEFORMAT</w:instrText>
                          </w:r>
                          <w:r>
                            <w:rPr>
                              <w:spacing w:val="2"/>
                            </w:rPr>
                            <w:instrText xml:space="preserve"> </w:instrText>
                          </w:r>
                          <w:r>
                            <w:rPr>
                              <w:spacing w:val="2"/>
                            </w:rPr>
                            <w:fldChar w:fldCharType="separate"/>
                          </w:r>
                          <w:r>
                            <w:rPr>
                              <w:spacing w:val="5"/>
                            </w:rPr>
                            <w:t>1</w:t>
                          </w:r>
                          <w:r>
                            <w:rPr>
                              <w:spacing w:val="2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8DD528" id="_x0000_t202" coordsize="21600,21600" o:spt="202" path="m,l,21600r21600,l21600,xe">
              <v:stroke joinstyle="miter"/>
              <v:path gradientshapeok="t" o:connecttype="rect"/>
            </v:shapetype>
            <v:shape id="テキスト ボックス 1" o:spid="_x0000_s1026" type="#_x0000_t202" style="position:absolute;left:0;text-align:left;margin-left:210.95pt;margin-top:5pt;width:127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" o:allowincell="f" filled="f" fillcolor="black" stroked="f" strokeweight="1pt">
              <v:stroke dashstyle="dash"/>
              <v:path arrowok="t"/>
              <v:textbox inset="0,0,0,0">
                <w:txbxContent>
                  <w:p w14:paraId="68375398" w14:textId="77777777" w:rsidR="00E132CB" w:rsidRDefault="00CB081E">
                    <w:pPr>
                      <w:kinsoku w:val="0"/>
                      <w:wordWrap w:val="0"/>
                      <w:spacing w:line="240" w:lineRule="atLeast"/>
                    </w:pPr>
                    <w:r>
                      <w:rPr>
                        <w:spacing w:val="5"/>
                      </w:rPr>
                      <w:t>6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5"/>
                      </w:rPr>
                      <w:t>-</w:t>
                    </w:r>
                    <w:r>
                      <w:rPr>
                        <w:spacing w:val="2"/>
                      </w:rPr>
                      <w:t xml:space="preserve"> </w:t>
                    </w:r>
                    <w:r>
                      <w:rPr>
                        <w:spacing w:val="2"/>
                      </w:rPr>
                      <w:fldChar w:fldCharType="begin"/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PAGE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Arabic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\*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5"/>
                      </w:rPr>
                      <w:instrText>MERGEFORMAT</w:instrText>
                    </w:r>
                    <w:r>
                      <w:rPr>
                        <w:spacing w:val="2"/>
                      </w:rPr>
                      <w:instrText xml:space="preserve"> </w:instrText>
                    </w:r>
                    <w:r>
                      <w:rPr>
                        <w:spacing w:val="2"/>
                      </w:rPr>
                      <w:fldChar w:fldCharType="separate"/>
                    </w:r>
                    <w:r>
                      <w:rPr>
                        <w:spacing w:val="5"/>
                      </w:rPr>
                      <w:t>1</w:t>
                    </w:r>
                    <w:r>
                      <w:rPr>
                        <w:spacing w:val="2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 w14:paraId="722F5E70" w14:textId="77777777" w:rsidR="00E132CB" w:rsidRDefault="00235B62">
    <w:pPr>
      <w:kinsoku w:val="0"/>
      <w:wordWrap w:val="0"/>
      <w:spacing w:line="322" w:lineRule="exact"/>
    </w:pPr>
  </w:p>
  <w:p w14:paraId="1E46DB56" w14:textId="77777777" w:rsidR="00E132CB" w:rsidRDefault="00235B62">
    <w:pPr>
      <w:kinsoku w:val="0"/>
      <w:wordWrap w:val="0"/>
      <w:spacing w:line="322" w:lineRule="exac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558481" w14:textId="77777777" w:rsidR="008815F6" w:rsidRDefault="008815F6">
      <w:r>
        <w:separator/>
      </w:r>
    </w:p>
  </w:footnote>
  <w:footnote w:type="continuationSeparator" w:id="0">
    <w:p w14:paraId="0606136C" w14:textId="77777777" w:rsidR="008815F6" w:rsidRDefault="008815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3"/>
  <w:drawingGridVerticalSpacing w:val="333"/>
  <w:displayHorizontalDrawingGridEvery w:val="0"/>
  <w:noPunctuationKerning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1CA"/>
    <w:rsid w:val="0002311F"/>
    <w:rsid w:val="00027B65"/>
    <w:rsid w:val="000372E8"/>
    <w:rsid w:val="0004656C"/>
    <w:rsid w:val="00064714"/>
    <w:rsid w:val="000654EF"/>
    <w:rsid w:val="00075FB0"/>
    <w:rsid w:val="00082ECF"/>
    <w:rsid w:val="0008508B"/>
    <w:rsid w:val="000B6103"/>
    <w:rsid w:val="000C6823"/>
    <w:rsid w:val="00102B16"/>
    <w:rsid w:val="00107C88"/>
    <w:rsid w:val="00144C0C"/>
    <w:rsid w:val="001468A4"/>
    <w:rsid w:val="00171B8B"/>
    <w:rsid w:val="00173240"/>
    <w:rsid w:val="001922B3"/>
    <w:rsid w:val="001A51BD"/>
    <w:rsid w:val="001C395B"/>
    <w:rsid w:val="0020178E"/>
    <w:rsid w:val="00214102"/>
    <w:rsid w:val="00215D4D"/>
    <w:rsid w:val="00235B62"/>
    <w:rsid w:val="002362CB"/>
    <w:rsid w:val="00253FA1"/>
    <w:rsid w:val="00276718"/>
    <w:rsid w:val="002924AC"/>
    <w:rsid w:val="00293CC0"/>
    <w:rsid w:val="002947A0"/>
    <w:rsid w:val="002957C4"/>
    <w:rsid w:val="002A75CA"/>
    <w:rsid w:val="002B259A"/>
    <w:rsid w:val="002B5931"/>
    <w:rsid w:val="002E1788"/>
    <w:rsid w:val="002F28F6"/>
    <w:rsid w:val="002F57BF"/>
    <w:rsid w:val="002F58D2"/>
    <w:rsid w:val="003015DD"/>
    <w:rsid w:val="0030642E"/>
    <w:rsid w:val="00313B85"/>
    <w:rsid w:val="00321FAA"/>
    <w:rsid w:val="003272F1"/>
    <w:rsid w:val="003373DB"/>
    <w:rsid w:val="00366F73"/>
    <w:rsid w:val="00372AC0"/>
    <w:rsid w:val="0037592A"/>
    <w:rsid w:val="00375FB5"/>
    <w:rsid w:val="0038560A"/>
    <w:rsid w:val="003B4CB4"/>
    <w:rsid w:val="003B555E"/>
    <w:rsid w:val="003C7E68"/>
    <w:rsid w:val="003E653D"/>
    <w:rsid w:val="003F115B"/>
    <w:rsid w:val="003F5A27"/>
    <w:rsid w:val="00420E0D"/>
    <w:rsid w:val="00431DBE"/>
    <w:rsid w:val="00443260"/>
    <w:rsid w:val="004472C9"/>
    <w:rsid w:val="00447CBA"/>
    <w:rsid w:val="004A07D9"/>
    <w:rsid w:val="004A2EEF"/>
    <w:rsid w:val="004A6F7C"/>
    <w:rsid w:val="004A7205"/>
    <w:rsid w:val="004B3471"/>
    <w:rsid w:val="004D55BB"/>
    <w:rsid w:val="004E1AF7"/>
    <w:rsid w:val="004E2958"/>
    <w:rsid w:val="004E6AD2"/>
    <w:rsid w:val="005156F4"/>
    <w:rsid w:val="00522462"/>
    <w:rsid w:val="005329D0"/>
    <w:rsid w:val="00570701"/>
    <w:rsid w:val="005812B5"/>
    <w:rsid w:val="00593A9E"/>
    <w:rsid w:val="005B4158"/>
    <w:rsid w:val="005F06C8"/>
    <w:rsid w:val="0060081B"/>
    <w:rsid w:val="006272A2"/>
    <w:rsid w:val="00633CC8"/>
    <w:rsid w:val="00634EE1"/>
    <w:rsid w:val="006421C5"/>
    <w:rsid w:val="0064395A"/>
    <w:rsid w:val="00643C8E"/>
    <w:rsid w:val="00645173"/>
    <w:rsid w:val="006516FF"/>
    <w:rsid w:val="00697F94"/>
    <w:rsid w:val="006A7966"/>
    <w:rsid w:val="006D23C1"/>
    <w:rsid w:val="006D6834"/>
    <w:rsid w:val="006E34E2"/>
    <w:rsid w:val="007006EB"/>
    <w:rsid w:val="007049BC"/>
    <w:rsid w:val="007257CF"/>
    <w:rsid w:val="00730CC8"/>
    <w:rsid w:val="00736CAB"/>
    <w:rsid w:val="007529B9"/>
    <w:rsid w:val="007558E9"/>
    <w:rsid w:val="0076731A"/>
    <w:rsid w:val="00770E2B"/>
    <w:rsid w:val="00772863"/>
    <w:rsid w:val="0077537D"/>
    <w:rsid w:val="00785E63"/>
    <w:rsid w:val="007A7963"/>
    <w:rsid w:val="007A796C"/>
    <w:rsid w:val="007B022D"/>
    <w:rsid w:val="007B2975"/>
    <w:rsid w:val="007D7762"/>
    <w:rsid w:val="0080257B"/>
    <w:rsid w:val="008054D8"/>
    <w:rsid w:val="00824A19"/>
    <w:rsid w:val="00831903"/>
    <w:rsid w:val="00850023"/>
    <w:rsid w:val="00853B5F"/>
    <w:rsid w:val="00870048"/>
    <w:rsid w:val="008815F6"/>
    <w:rsid w:val="00884BA4"/>
    <w:rsid w:val="008A2D93"/>
    <w:rsid w:val="008A6942"/>
    <w:rsid w:val="008B4849"/>
    <w:rsid w:val="008D7242"/>
    <w:rsid w:val="008E3CC9"/>
    <w:rsid w:val="008F52E4"/>
    <w:rsid w:val="009145CB"/>
    <w:rsid w:val="00923BE8"/>
    <w:rsid w:val="00925314"/>
    <w:rsid w:val="0094216A"/>
    <w:rsid w:val="0095149F"/>
    <w:rsid w:val="0096191C"/>
    <w:rsid w:val="009711E8"/>
    <w:rsid w:val="009A25D9"/>
    <w:rsid w:val="009A4145"/>
    <w:rsid w:val="009C7FAF"/>
    <w:rsid w:val="009D0E1E"/>
    <w:rsid w:val="009F11F6"/>
    <w:rsid w:val="00A064B7"/>
    <w:rsid w:val="00A2727A"/>
    <w:rsid w:val="00A5446A"/>
    <w:rsid w:val="00A61DCA"/>
    <w:rsid w:val="00A91B69"/>
    <w:rsid w:val="00AC590F"/>
    <w:rsid w:val="00AD7656"/>
    <w:rsid w:val="00AE11CA"/>
    <w:rsid w:val="00AF7E9E"/>
    <w:rsid w:val="00B12FEA"/>
    <w:rsid w:val="00B27563"/>
    <w:rsid w:val="00B4739E"/>
    <w:rsid w:val="00B516D5"/>
    <w:rsid w:val="00B52499"/>
    <w:rsid w:val="00B57BDB"/>
    <w:rsid w:val="00B72E35"/>
    <w:rsid w:val="00B74AF2"/>
    <w:rsid w:val="00B75AA1"/>
    <w:rsid w:val="00B7733F"/>
    <w:rsid w:val="00B8203F"/>
    <w:rsid w:val="00BA0854"/>
    <w:rsid w:val="00BE23CC"/>
    <w:rsid w:val="00BE3775"/>
    <w:rsid w:val="00BE5AE3"/>
    <w:rsid w:val="00C0403D"/>
    <w:rsid w:val="00C07223"/>
    <w:rsid w:val="00C31807"/>
    <w:rsid w:val="00C56917"/>
    <w:rsid w:val="00C62E7D"/>
    <w:rsid w:val="00C64FEA"/>
    <w:rsid w:val="00CB081E"/>
    <w:rsid w:val="00CC7321"/>
    <w:rsid w:val="00CF01D5"/>
    <w:rsid w:val="00CF6CFD"/>
    <w:rsid w:val="00CF72F8"/>
    <w:rsid w:val="00D21206"/>
    <w:rsid w:val="00D47630"/>
    <w:rsid w:val="00D7238E"/>
    <w:rsid w:val="00D766E8"/>
    <w:rsid w:val="00D9641F"/>
    <w:rsid w:val="00DA4DDC"/>
    <w:rsid w:val="00DA7877"/>
    <w:rsid w:val="00DB7D6E"/>
    <w:rsid w:val="00DC4BC3"/>
    <w:rsid w:val="00E00D29"/>
    <w:rsid w:val="00E03A62"/>
    <w:rsid w:val="00E05EB2"/>
    <w:rsid w:val="00E21EDA"/>
    <w:rsid w:val="00E36F55"/>
    <w:rsid w:val="00E41858"/>
    <w:rsid w:val="00E424E0"/>
    <w:rsid w:val="00E4766D"/>
    <w:rsid w:val="00E50BC9"/>
    <w:rsid w:val="00E7717F"/>
    <w:rsid w:val="00E83FFB"/>
    <w:rsid w:val="00E85C5B"/>
    <w:rsid w:val="00E87A68"/>
    <w:rsid w:val="00EC0DDE"/>
    <w:rsid w:val="00EC7182"/>
    <w:rsid w:val="00ED105F"/>
    <w:rsid w:val="00ED1BCC"/>
    <w:rsid w:val="00EE5EE3"/>
    <w:rsid w:val="00EE7547"/>
    <w:rsid w:val="00EF4AC5"/>
    <w:rsid w:val="00F246E5"/>
    <w:rsid w:val="00F760C5"/>
    <w:rsid w:val="00F83DC3"/>
    <w:rsid w:val="00FA47D9"/>
    <w:rsid w:val="00FB3749"/>
    <w:rsid w:val="00FB6456"/>
    <w:rsid w:val="00FC091A"/>
    <w:rsid w:val="00FC7E92"/>
    <w:rsid w:val="00FE4C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A582542"/>
  <w15:chartTrackingRefBased/>
  <w15:docId w15:val="{09F87AEA-64C5-4364-9F12-82B05840B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85E63"/>
    <w:pPr>
      <w:widowControl w:val="0"/>
      <w:jc w:val="both"/>
    </w:pPr>
    <w:rPr>
      <w:rFonts w:ascii="ＭＳ 明朝" w:hAnsi="Courier New"/>
      <w:kern w:val="2"/>
      <w:sz w:val="24"/>
    </w:rPr>
  </w:style>
  <w:style w:type="paragraph" w:styleId="1">
    <w:name w:val="heading 1"/>
    <w:basedOn w:val="a"/>
    <w:next w:val="a"/>
    <w:link w:val="10"/>
    <w:uiPriority w:val="9"/>
    <w:qFormat/>
    <w:rsid w:val="00144C0C"/>
    <w:pPr>
      <w:keepNext/>
      <w:outlineLvl w:val="0"/>
    </w:pPr>
    <w:rPr>
      <w:rFonts w:ascii="ＭＳ ゴシック" w:eastAsia="ＭＳ ゴシック" w:hAnsi="ＭＳ ゴシック" w:cstheme="majorBidi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144C0C"/>
    <w:pPr>
      <w:keepNext/>
      <w:outlineLvl w:val="1"/>
    </w:pPr>
    <w:rPr>
      <w:rFonts w:asciiTheme="majorHAnsi" w:eastAsiaTheme="majorEastAsia" w:hAnsiTheme="majorHAnsi" w:cstheme="maj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wordWrap w:val="0"/>
      <w:overflowPunct w:val="0"/>
      <w:autoSpaceDE w:val="0"/>
      <w:autoSpaceDN w:val="0"/>
      <w:snapToGrid w:val="0"/>
    </w:pPr>
    <w:rPr>
      <w:rFonts w:hAnsi="Century"/>
    </w:rPr>
  </w:style>
  <w:style w:type="paragraph" w:styleId="a5">
    <w:name w:val="Note Heading"/>
    <w:basedOn w:val="a"/>
    <w:next w:val="a"/>
    <w:link w:val="a6"/>
    <w:pPr>
      <w:wordWrap w:val="0"/>
      <w:overflowPunct w:val="0"/>
      <w:autoSpaceDE w:val="0"/>
      <w:autoSpaceDN w:val="0"/>
      <w:jc w:val="center"/>
    </w:pPr>
    <w:rPr>
      <w:rFonts w:hAnsi="Century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uiPriority w:val="99"/>
    <w:semiHidden/>
    <w:rsid w:val="00AE11CA"/>
    <w:rPr>
      <w:rFonts w:ascii="Arial" w:eastAsia="ＭＳ ゴシック" w:hAnsi="Arial"/>
      <w:sz w:val="18"/>
      <w:szCs w:val="18"/>
    </w:rPr>
  </w:style>
  <w:style w:type="character" w:customStyle="1" w:styleId="a8">
    <w:name w:val="フッター (文字)"/>
    <w:basedOn w:val="a0"/>
    <w:link w:val="a7"/>
    <w:uiPriority w:val="99"/>
    <w:rsid w:val="007B2975"/>
    <w:rPr>
      <w:rFonts w:ascii="ＭＳ 明朝" w:hAnsi="Courier New"/>
      <w:kern w:val="2"/>
      <w:sz w:val="21"/>
    </w:rPr>
  </w:style>
  <w:style w:type="character" w:styleId="ab">
    <w:name w:val="Hyperlink"/>
    <w:basedOn w:val="a0"/>
    <w:uiPriority w:val="99"/>
    <w:unhideWhenUsed/>
    <w:rsid w:val="007B2975"/>
    <w:rPr>
      <w:color w:val="0563C1" w:themeColor="hyperlink"/>
      <w:u w:val="single"/>
    </w:rPr>
  </w:style>
  <w:style w:type="character" w:customStyle="1" w:styleId="a6">
    <w:name w:val="記 (文字)"/>
    <w:basedOn w:val="a0"/>
    <w:link w:val="a5"/>
    <w:locked/>
    <w:rsid w:val="002E1788"/>
    <w:rPr>
      <w:rFonts w:ascii="ＭＳ 明朝"/>
      <w:kern w:val="2"/>
      <w:sz w:val="21"/>
    </w:rPr>
  </w:style>
  <w:style w:type="paragraph" w:styleId="ac">
    <w:name w:val="Closing"/>
    <w:basedOn w:val="a"/>
    <w:link w:val="ad"/>
    <w:uiPriority w:val="99"/>
    <w:semiHidden/>
    <w:rsid w:val="002E1788"/>
    <w:pPr>
      <w:jc w:val="right"/>
    </w:pPr>
  </w:style>
  <w:style w:type="character" w:customStyle="1" w:styleId="ad">
    <w:name w:val="結語 (文字)"/>
    <w:basedOn w:val="a0"/>
    <w:link w:val="ac"/>
    <w:uiPriority w:val="99"/>
    <w:semiHidden/>
    <w:rsid w:val="002E1788"/>
    <w:rPr>
      <w:rFonts w:ascii="ＭＳ 明朝" w:hAnsi="Courier New"/>
      <w:kern w:val="2"/>
      <w:sz w:val="21"/>
    </w:rPr>
  </w:style>
  <w:style w:type="table" w:styleId="ae">
    <w:name w:val="Table Grid"/>
    <w:basedOn w:val="a1"/>
    <w:uiPriority w:val="59"/>
    <w:rsid w:val="002E17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144C0C"/>
    <w:rPr>
      <w:rFonts w:ascii="ＭＳ ゴシック" w:eastAsia="ＭＳ ゴシック" w:hAnsi="ＭＳ ゴシック" w:cstheme="majorBidi"/>
      <w:kern w:val="2"/>
      <w:sz w:val="21"/>
      <w:szCs w:val="24"/>
    </w:rPr>
  </w:style>
  <w:style w:type="character" w:customStyle="1" w:styleId="20">
    <w:name w:val="見出し 2 (文字)"/>
    <w:basedOn w:val="a0"/>
    <w:link w:val="2"/>
    <w:uiPriority w:val="9"/>
    <w:rsid w:val="00144C0C"/>
    <w:rPr>
      <w:rFonts w:asciiTheme="majorHAnsi" w:eastAsiaTheme="majorEastAsia" w:hAnsiTheme="majorHAnsi" w:cstheme="maj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rsid w:val="00144C0C"/>
    <w:rPr>
      <w:rFonts w:ascii="ＭＳ 明朝"/>
      <w:kern w:val="2"/>
      <w:sz w:val="24"/>
    </w:rPr>
  </w:style>
  <w:style w:type="character" w:styleId="af">
    <w:name w:val="Unresolved Mention"/>
    <w:basedOn w:val="a0"/>
    <w:uiPriority w:val="99"/>
    <w:semiHidden/>
    <w:unhideWhenUsed/>
    <w:rsid w:val="00144C0C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44C0C"/>
    <w:rPr>
      <w:color w:val="954F72" w:themeColor="followedHyperlink"/>
      <w:u w:val="single"/>
    </w:rPr>
  </w:style>
  <w:style w:type="paragraph" w:styleId="af1">
    <w:name w:val="Date"/>
    <w:basedOn w:val="a"/>
    <w:next w:val="a"/>
    <w:link w:val="af2"/>
    <w:uiPriority w:val="99"/>
    <w:semiHidden/>
    <w:unhideWhenUsed/>
    <w:rsid w:val="00144C0C"/>
    <w:rPr>
      <w:rFonts w:asciiTheme="minorHAnsi" w:eastAsiaTheme="minorEastAsia" w:hAnsiTheme="minorHAnsi" w:cstheme="minorBidi"/>
      <w:szCs w:val="22"/>
    </w:rPr>
  </w:style>
  <w:style w:type="character" w:customStyle="1" w:styleId="af2">
    <w:name w:val="日付 (文字)"/>
    <w:basedOn w:val="a0"/>
    <w:link w:val="af1"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table" w:customStyle="1" w:styleId="11">
    <w:name w:val="表 (格子)1"/>
    <w:basedOn w:val="a1"/>
    <w:next w:val="ae"/>
    <w:rsid w:val="00144C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annotation reference"/>
    <w:basedOn w:val="a0"/>
    <w:uiPriority w:val="99"/>
    <w:semiHidden/>
    <w:unhideWhenUsed/>
    <w:rsid w:val="00144C0C"/>
    <w:rPr>
      <w:sz w:val="18"/>
      <w:szCs w:val="18"/>
    </w:rPr>
  </w:style>
  <w:style w:type="paragraph" w:styleId="af4">
    <w:name w:val="annotation text"/>
    <w:basedOn w:val="a"/>
    <w:link w:val="af5"/>
    <w:uiPriority w:val="99"/>
    <w:unhideWhenUsed/>
    <w:rsid w:val="00144C0C"/>
    <w:pPr>
      <w:jc w:val="left"/>
    </w:pPr>
    <w:rPr>
      <w:rFonts w:asciiTheme="minorHAnsi" w:eastAsiaTheme="minorEastAsia" w:hAnsiTheme="minorHAnsi" w:cstheme="minorBidi"/>
      <w:szCs w:val="22"/>
    </w:rPr>
  </w:style>
  <w:style w:type="character" w:customStyle="1" w:styleId="af5">
    <w:name w:val="コメント文字列 (文字)"/>
    <w:basedOn w:val="a0"/>
    <w:link w:val="af4"/>
    <w:uiPriority w:val="99"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144C0C"/>
    <w:rPr>
      <w:b/>
      <w:bCs/>
    </w:rPr>
  </w:style>
  <w:style w:type="character" w:customStyle="1" w:styleId="af7">
    <w:name w:val="コメント内容 (文字)"/>
    <w:basedOn w:val="af5"/>
    <w:link w:val="af6"/>
    <w:uiPriority w:val="99"/>
    <w:semiHidden/>
    <w:rsid w:val="00144C0C"/>
    <w:rPr>
      <w:rFonts w:asciiTheme="minorHAnsi" w:eastAsiaTheme="minorEastAsia" w:hAnsiTheme="minorHAnsi" w:cstheme="minorBidi"/>
      <w:b/>
      <w:bCs/>
      <w:kern w:val="2"/>
      <w:sz w:val="21"/>
      <w:szCs w:val="22"/>
    </w:rPr>
  </w:style>
  <w:style w:type="character" w:customStyle="1" w:styleId="aa">
    <w:name w:val="吹き出し (文字)"/>
    <w:basedOn w:val="a0"/>
    <w:link w:val="a9"/>
    <w:uiPriority w:val="99"/>
    <w:semiHidden/>
    <w:rsid w:val="00144C0C"/>
    <w:rPr>
      <w:rFonts w:ascii="Arial" w:eastAsia="ＭＳ ゴシック" w:hAnsi="Arial"/>
      <w:kern w:val="2"/>
      <w:sz w:val="18"/>
      <w:szCs w:val="18"/>
    </w:rPr>
  </w:style>
  <w:style w:type="paragraph" w:styleId="af8">
    <w:name w:val="Revision"/>
    <w:hidden/>
    <w:uiPriority w:val="99"/>
    <w:semiHidden/>
    <w:rsid w:val="00144C0C"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9">
    <w:name w:val="List Paragraph"/>
    <w:basedOn w:val="a"/>
    <w:uiPriority w:val="34"/>
    <w:qFormat/>
    <w:rsid w:val="00144C0C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fa">
    <w:name w:val="No Spacing"/>
    <w:link w:val="afb"/>
    <w:uiPriority w:val="1"/>
    <w:qFormat/>
    <w:rsid w:val="00144C0C"/>
    <w:rPr>
      <w:rFonts w:ascii="游明朝" w:eastAsia="游明朝" w:hAnsiTheme="minorHAnsi"/>
      <w:sz w:val="21"/>
      <w:szCs w:val="21"/>
    </w:rPr>
  </w:style>
  <w:style w:type="character" w:customStyle="1" w:styleId="afb">
    <w:name w:val="行間詰め (文字)"/>
    <w:basedOn w:val="a0"/>
    <w:link w:val="afa"/>
    <w:uiPriority w:val="1"/>
    <w:rsid w:val="00144C0C"/>
    <w:rPr>
      <w:rFonts w:ascii="游明朝" w:eastAsia="游明朝" w:hAnsiTheme="minorHAnsi"/>
      <w:sz w:val="21"/>
      <w:szCs w:val="21"/>
    </w:rPr>
  </w:style>
  <w:style w:type="character" w:styleId="afc">
    <w:name w:val="Strong"/>
    <w:basedOn w:val="a0"/>
    <w:uiPriority w:val="22"/>
    <w:qFormat/>
    <w:rsid w:val="00144C0C"/>
    <w:rPr>
      <w:rFonts w:ascii="Yu Gothic" w:eastAsia="Yu Gothic" w:hAnsi="Yu Gothic"/>
      <w:b/>
      <w:bCs/>
      <w:i w:val="0"/>
      <w:color w:val="538135" w:themeColor="accent6" w:themeShade="BF"/>
      <w:sz w:val="21"/>
    </w:rPr>
  </w:style>
  <w:style w:type="character" w:styleId="afd">
    <w:name w:val="line number"/>
    <w:basedOn w:val="a0"/>
    <w:uiPriority w:val="99"/>
    <w:semiHidden/>
    <w:unhideWhenUsed/>
    <w:rsid w:val="00144C0C"/>
  </w:style>
  <w:style w:type="paragraph" w:customStyle="1" w:styleId="p">
    <w:name w:val="p"/>
    <w:basedOn w:val="a"/>
    <w:rsid w:val="00144C0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customStyle="1" w:styleId="cm">
    <w:name w:val="cm"/>
    <w:basedOn w:val="a0"/>
    <w:rsid w:val="00144C0C"/>
  </w:style>
  <w:style w:type="paragraph" w:customStyle="1" w:styleId="afe">
    <w:name w:val="標準(太郎文書スタイル)"/>
    <w:uiPriority w:val="99"/>
    <w:rsid w:val="006E34E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  <w:style w:type="table" w:customStyle="1" w:styleId="21">
    <w:name w:val="表 (格子)2"/>
    <w:basedOn w:val="a1"/>
    <w:next w:val="ae"/>
    <w:rsid w:val="00E4766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">
    <w:name w:val="Placeholder Text"/>
    <w:basedOn w:val="a0"/>
    <w:uiPriority w:val="99"/>
    <w:semiHidden/>
    <w:rsid w:val="00075FB0"/>
    <w:rPr>
      <w:color w:val="808080"/>
    </w:rPr>
  </w:style>
  <w:style w:type="table" w:customStyle="1" w:styleId="3">
    <w:name w:val="表 (格子)3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e"/>
    <w:uiPriority w:val="39"/>
    <w:rsid w:val="00D2120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">
    <w:name w:val="リストなし1"/>
    <w:next w:val="a2"/>
    <w:uiPriority w:val="99"/>
    <w:semiHidden/>
    <w:unhideWhenUsed/>
    <w:rsid w:val="00FA47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313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656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7264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8915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45275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yousiki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35383A-5086-48DA-A131-F45C04DF5B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RByousiki2</Template>
  <TotalTime>3</TotalTime>
  <Pages>3</Pages>
  <Words>740</Words>
  <Characters>852</Characters>
  <Application>Microsoft Office Word</Application>
  <DocSecurity>0</DocSecurity>
  <Lines>7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伊勢崎市</Company>
  <LinksUpToDate>false</LinksUpToDate>
  <CharactersWithSpaces>1589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cp:lastModifiedBy>user</cp:lastModifiedBy>
  <cp:revision>2</cp:revision>
  <cp:lastPrinted>2023-03-26T23:57:00Z</cp:lastPrinted>
  <dcterms:created xsi:type="dcterms:W3CDTF">2023-04-07T01:34:00Z</dcterms:created>
  <dcterms:modified xsi:type="dcterms:W3CDTF">2023-04-07T01:34:00Z</dcterms:modified>
</cp:coreProperties>
</file>