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E6CE" w14:textId="702A9412" w:rsidR="00FA47D9" w:rsidRPr="00FA47D9" w:rsidRDefault="00215D4D" w:rsidP="00884BA4">
      <w:pPr>
        <w:overflowPunct w:val="0"/>
        <w:spacing w:after="100" w:afterAutospacing="1" w:line="290" w:lineRule="exact"/>
        <w:textAlignment w:val="baseline"/>
        <w:rPr>
          <w:rFonts w:hAnsi="Times New Roman"/>
          <w:color w:val="000000"/>
          <w:spacing w:val="10"/>
          <w:kern w:val="0"/>
          <w:szCs w:val="24"/>
        </w:rPr>
      </w:pPr>
      <w:bookmarkStart w:id="0" w:name="_Hlk128568296"/>
      <w:bookmarkStart w:id="1" w:name="_Hlk130547861"/>
      <w:r w:rsidRPr="00FA47D9">
        <w:rPr>
          <w:rFonts w:hAnsi="Times New Roman" w:cs="ＭＳ 明朝" w:hint="eastAsia"/>
          <w:color w:val="000000"/>
          <w:kern w:val="0"/>
          <w:szCs w:val="24"/>
        </w:rPr>
        <w:t>様式第</w:t>
      </w:r>
      <w:r w:rsidRPr="00FA47D9">
        <w:rPr>
          <w:rFonts w:hAnsi="ＭＳ 明朝" w:cs="ＭＳ 明朝"/>
          <w:color w:val="000000"/>
          <w:kern w:val="0"/>
          <w:szCs w:val="24"/>
        </w:rPr>
        <w:t>2</w:t>
      </w:r>
      <w:r>
        <w:rPr>
          <w:rFonts w:hAnsi="ＭＳ 明朝" w:cs="ＭＳ 明朝"/>
          <w:color w:val="000000"/>
          <w:kern w:val="0"/>
          <w:szCs w:val="24"/>
        </w:rPr>
        <w:t>2</w:t>
      </w:r>
      <w:r w:rsidRPr="00FA47D9">
        <w:rPr>
          <w:rFonts w:hAnsi="Times New Roman" w:cs="ＭＳ 明朝" w:hint="eastAsia"/>
          <w:color w:val="000000"/>
          <w:kern w:val="0"/>
          <w:szCs w:val="24"/>
        </w:rPr>
        <w:t>号（第</w:t>
      </w:r>
      <w:r w:rsidRPr="00FA47D9">
        <w:rPr>
          <w:rFonts w:hAnsi="ＭＳ 明朝" w:cs="ＭＳ 明朝"/>
          <w:color w:val="000000"/>
          <w:kern w:val="0"/>
          <w:szCs w:val="24"/>
        </w:rPr>
        <w:t>31</w:t>
      </w:r>
      <w:r w:rsidRPr="00FA47D9">
        <w:rPr>
          <w:rFonts w:hAnsi="Times New Roman" w:cs="ＭＳ 明朝" w:hint="eastAsia"/>
          <w:color w:val="000000"/>
          <w:kern w:val="0"/>
          <w:szCs w:val="24"/>
        </w:rPr>
        <w:t>条関係）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87"/>
        <w:gridCol w:w="1325"/>
        <w:gridCol w:w="1325"/>
        <w:gridCol w:w="1446"/>
        <w:gridCol w:w="1445"/>
        <w:gridCol w:w="1687"/>
      </w:tblGrid>
      <w:tr w:rsidR="00FA47D9" w:rsidRPr="00FA47D9" w14:paraId="236AF747" w14:textId="77777777" w:rsidTr="00215D4D">
        <w:trPr>
          <w:trHeight w:val="725"/>
        </w:trPr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A5F8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9B081A9" w14:textId="77777777" w:rsidR="00FA47D9" w:rsidRPr="00FA47D9" w:rsidRDefault="00FA47D9" w:rsidP="00215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 w:val="28"/>
                <w:szCs w:val="28"/>
              </w:rPr>
              <w:t>林野・その他のり災申告書</w:t>
            </w:r>
          </w:p>
        </w:tc>
      </w:tr>
      <w:tr w:rsidR="00FA47D9" w:rsidRPr="00FA47D9" w14:paraId="33373B0C" w14:textId="77777777" w:rsidTr="002B259A">
        <w:trPr>
          <w:trHeight w:val="2826"/>
        </w:trPr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B3BA4" w14:textId="77777777" w:rsidR="00FA47D9" w:rsidRPr="00FA47D9" w:rsidRDefault="00FA47D9" w:rsidP="00215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年　　月　　日提出　</w:t>
            </w:r>
          </w:p>
          <w:p w14:paraId="244C0B79" w14:textId="77777777" w:rsidR="00FA47D9" w:rsidRPr="00FA47D9" w:rsidRDefault="00FA47D9" w:rsidP="00215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利根沼田広域消防本部消防長　様</w:t>
            </w:r>
          </w:p>
          <w:p w14:paraId="1460F567" w14:textId="77777777" w:rsidR="00FA47D9" w:rsidRPr="00FA47D9" w:rsidRDefault="00FA47D9" w:rsidP="00215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6B33F17" w14:textId="77777777" w:rsidR="00FA47D9" w:rsidRPr="00FA47D9" w:rsidRDefault="00FA47D9" w:rsidP="002B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      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申告者　住　　　所</w:t>
            </w:r>
          </w:p>
          <w:p w14:paraId="05884AEC" w14:textId="77777777" w:rsidR="00FA47D9" w:rsidRPr="00FA47D9" w:rsidRDefault="00FA47D9" w:rsidP="002B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              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職業・氏名</w:t>
            </w: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　　　　</w:t>
            </w:r>
          </w:p>
          <w:p w14:paraId="58AEF2FC" w14:textId="77777777" w:rsidR="00FA47D9" w:rsidRPr="00FA47D9" w:rsidRDefault="00FA47D9" w:rsidP="002B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              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生年月日　　　　年　　月　　日生</w:t>
            </w:r>
          </w:p>
          <w:p w14:paraId="59372299" w14:textId="77777777" w:rsidR="00FA47D9" w:rsidRPr="00FA47D9" w:rsidRDefault="00FA47D9" w:rsidP="002B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年　　月　　日　　時　　分頃　　　　　　　　　　　　　　　　　　において発生した火災によって、り災したので申告いたします。</w:t>
            </w:r>
          </w:p>
        </w:tc>
      </w:tr>
      <w:tr w:rsidR="00FA47D9" w:rsidRPr="00FA47D9" w14:paraId="1FF69812" w14:textId="77777777" w:rsidTr="002F58D2">
        <w:trPr>
          <w:trHeight w:val="397"/>
        </w:trPr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FFD48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り災物件と申告者との関係</w:t>
            </w: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8C410" w14:textId="05EC1931" w:rsidR="00FA47D9" w:rsidRPr="002B259A" w:rsidRDefault="00FA47D9" w:rsidP="002B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所有者　　　管理者　　　占有者</w:t>
            </w:r>
          </w:p>
        </w:tc>
      </w:tr>
      <w:tr w:rsidR="00FA47D9" w:rsidRPr="00FA47D9" w14:paraId="142F3BE4" w14:textId="77777777"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C83F3" w14:textId="77777777" w:rsidR="00215D4D" w:rsidRDefault="00215D4D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234A090" w14:textId="5FF532D8" w:rsidR="00FA47D9" w:rsidRPr="00FA47D9" w:rsidRDefault="00215D4D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り災物件の所在地</w:t>
            </w:r>
          </w:p>
          <w:p w14:paraId="5823A24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61892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CB98682" w14:textId="1E1816E0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46A118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56497F8D" w14:textId="77777777" w:rsidTr="002F58D2">
        <w:trPr>
          <w:trHeight w:val="39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45E37" w14:textId="77777777" w:rsidR="00884BA4" w:rsidRDefault="00884BA4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03FF04DF" w14:textId="766A0525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</w:t>
            </w:r>
          </w:p>
          <w:p w14:paraId="696A988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96B6C9B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災</w:t>
            </w:r>
          </w:p>
          <w:p w14:paraId="69325B2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BE02077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林</w:t>
            </w:r>
          </w:p>
          <w:p w14:paraId="704A56A2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EEA8A25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野</w:t>
            </w:r>
          </w:p>
          <w:p w14:paraId="36C2B30A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D5C6C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林野種別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A582E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面積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15B63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焼損材積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A7F90" w14:textId="1D5A3306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り　災　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4F76E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損害見積額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89643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樹齢・本数</w:t>
            </w:r>
          </w:p>
        </w:tc>
      </w:tr>
      <w:tr w:rsidR="00FA47D9" w:rsidRPr="00FA47D9" w14:paraId="74F78500" w14:textId="77777777" w:rsidTr="002F58D2">
        <w:trPr>
          <w:trHeight w:val="39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F1DC3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B4FD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0EC48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9D722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㎝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4"/>
                <w:vertAlign w:val="superscript"/>
              </w:rPr>
              <w:t>３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94F89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　消　他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6599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0E615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05F1B0FF" w14:textId="77777777" w:rsidTr="002F58D2">
        <w:trPr>
          <w:trHeight w:val="39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634E1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437E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6D4E0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1BED8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㎝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4"/>
                <w:vertAlign w:val="superscript"/>
              </w:rPr>
              <w:t>３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0138C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　消　他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FBF3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7DC0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036058DE" w14:textId="77777777" w:rsidTr="002F58D2">
        <w:trPr>
          <w:trHeight w:val="39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FEB0C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AB1E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80CA3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B97EE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㎝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4"/>
                <w:vertAlign w:val="superscript"/>
              </w:rPr>
              <w:t>３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22A49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　消　他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60DD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335B5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31C89B28" w14:textId="77777777" w:rsidTr="002F58D2">
        <w:trPr>
          <w:trHeight w:val="397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3DF6B8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21C61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小　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C414B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千円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E68D5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2AC2D746" w14:textId="77777777" w:rsidTr="002F58D2">
        <w:trPr>
          <w:trHeight w:val="39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EB582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position w:val="-4"/>
                <w:szCs w:val="24"/>
              </w:rPr>
              <w:t>その他の</w:t>
            </w:r>
          </w:p>
          <w:p w14:paraId="6806037B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position w:val="-4"/>
                <w:szCs w:val="24"/>
              </w:rPr>
              <w:t>り災物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position w:val="-9"/>
                <w:szCs w:val="24"/>
              </w:rPr>
              <w:t>件</w:t>
            </w:r>
          </w:p>
          <w:p w14:paraId="49C07BE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E3FA5" w14:textId="24A47A70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物</w:t>
            </w:r>
            <w:r w:rsidR="00884BA4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件</w:t>
            </w:r>
            <w:r w:rsidR="00884BA4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名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0DF2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焼損程度・状況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5769D" w14:textId="10F37593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</w:t>
            </w:r>
            <w:r w:rsidR="00884BA4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災</w:t>
            </w:r>
            <w:r w:rsidR="00884BA4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6BD7B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損害見積額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7F5F0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備　　　　考</w:t>
            </w:r>
          </w:p>
        </w:tc>
      </w:tr>
      <w:tr w:rsidR="00FA47D9" w:rsidRPr="00FA47D9" w14:paraId="22771529" w14:textId="77777777" w:rsidTr="002F58D2">
        <w:trPr>
          <w:trHeight w:val="39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95F2A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3BBE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DD4E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4D999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　消　他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FB31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59FFA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12CA3338" w14:textId="77777777" w:rsidTr="002F58D2">
        <w:trPr>
          <w:trHeight w:val="39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3897B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DE9F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47EA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5DDA0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　消　他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F171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1C04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4C064260" w14:textId="77777777" w:rsidTr="002F58D2">
        <w:trPr>
          <w:trHeight w:val="39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BB37F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D73B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C7BC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DE3FE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　消　他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A6735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4C92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70B42CA4" w14:textId="77777777" w:rsidTr="002F58D2">
        <w:trPr>
          <w:trHeight w:val="397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2D28DB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017C9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小　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5F7D6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千円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6338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3D583F46" w14:textId="77777777" w:rsidTr="00884BA4">
        <w:trPr>
          <w:trHeight w:val="34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0DE80" w14:textId="2BAF54E6" w:rsidR="00FA47D9" w:rsidRPr="00FA47D9" w:rsidRDefault="00884BA4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火災保険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2CCE1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契　　約　　会　　社　　名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04232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保　険　金　額</w:t>
            </w: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（円）</w:t>
            </w:r>
          </w:p>
        </w:tc>
      </w:tr>
      <w:tr w:rsidR="00FA47D9" w:rsidRPr="00FA47D9" w14:paraId="23A743AD" w14:textId="77777777" w:rsidTr="002F58D2">
        <w:trPr>
          <w:trHeight w:val="39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0225D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44B00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FAF5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</w:p>
        </w:tc>
      </w:tr>
      <w:tr w:rsidR="00FA47D9" w:rsidRPr="00FA47D9" w14:paraId="278F2070" w14:textId="77777777" w:rsidTr="002F58D2">
        <w:trPr>
          <w:trHeight w:val="397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DC02DC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AB73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D2D4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  </w:t>
            </w:r>
          </w:p>
        </w:tc>
      </w:tr>
      <w:tr w:rsidR="00FA47D9" w:rsidRPr="00FA47D9" w14:paraId="30FF77C5" w14:textId="7777777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C947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A69617E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記</w:t>
            </w:r>
          </w:p>
          <w:p w14:paraId="77CDEFB1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2716019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載</w:t>
            </w:r>
          </w:p>
          <w:p w14:paraId="4280703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45E5668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要</w:t>
            </w:r>
          </w:p>
          <w:p w14:paraId="4225BED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D17A0B0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領</w:t>
            </w:r>
          </w:p>
          <w:p w14:paraId="4E7C6491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52AE65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091B0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position w:val="-2"/>
                <w:sz w:val="20"/>
              </w:rPr>
              <w:t>１　り災林野の項</w:t>
            </w:r>
          </w:p>
          <w:p w14:paraId="3AD1D04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position w:val="-2"/>
                <w:sz w:val="20"/>
              </w:rPr>
              <w:t xml:space="preserve">　　「林野種別」欄には、森林、原野、牧野などの別を記入してください。</w:t>
            </w:r>
          </w:p>
          <w:p w14:paraId="1E30D8C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sz w:val="20"/>
              </w:rPr>
              <w:t>２</w:t>
            </w: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position w:val="-2"/>
                <w:sz w:val="20"/>
              </w:rPr>
              <w:t xml:space="preserve">　その他のり災物件の項</w:t>
            </w:r>
          </w:p>
          <w:p w14:paraId="52F892E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position w:val="-2"/>
                <w:sz w:val="20"/>
              </w:rPr>
              <w:t xml:space="preserve">　　「物件名」欄には</w:t>
            </w: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position w:val="-2"/>
                <w:sz w:val="16"/>
                <w:szCs w:val="16"/>
              </w:rPr>
              <w:t>、</w:t>
            </w: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position w:val="-2"/>
                <w:sz w:val="20"/>
              </w:rPr>
              <w:t>空地、田畑、河川敷、電柱、道路</w:t>
            </w: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position w:val="-2"/>
                <w:sz w:val="16"/>
                <w:szCs w:val="16"/>
              </w:rPr>
              <w:t>、</w:t>
            </w: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position w:val="-2"/>
                <w:sz w:val="20"/>
              </w:rPr>
              <w:t>軌道敷などの別を記入してください。</w:t>
            </w:r>
          </w:p>
          <w:p w14:paraId="252938A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sz w:val="20"/>
              </w:rPr>
              <w:t xml:space="preserve">３　</w:t>
            </w: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position w:val="-2"/>
                <w:sz w:val="20"/>
              </w:rPr>
              <w:t>火災保険の項</w:t>
            </w:r>
          </w:p>
          <w:p w14:paraId="396F657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position w:val="-2"/>
                <w:sz w:val="20"/>
              </w:rPr>
              <w:t xml:space="preserve">　　火災保険に加入している場合のみ記入してください。</w:t>
            </w:r>
          </w:p>
          <w:p w14:paraId="0194574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sz w:val="20"/>
              </w:rPr>
              <w:t>４　「り災別」欄は、あてはまるものを○で囲むこと。</w:t>
            </w:r>
          </w:p>
          <w:p w14:paraId="32E6135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sz w:val="20"/>
              </w:rPr>
              <w:t xml:space="preserve">　　なお、焼、消、他の意味は次によること。</w:t>
            </w:r>
          </w:p>
          <w:p w14:paraId="3F80DFC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 w:val="20"/>
              </w:rPr>
              <w:t>（１）焼・・・燃えたもの、又は熱で侵されたものなど。</w:t>
            </w:r>
          </w:p>
          <w:p w14:paraId="4E168FB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 w:val="20"/>
              </w:rPr>
              <w:t>（２）消・・・消火活動等により損害を受けたものなど。</w:t>
            </w:r>
          </w:p>
          <w:p w14:paraId="5294C96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 w:val="20"/>
              </w:rPr>
              <w:t>（３）他・・・その他、損害を受けたものなど。</w:t>
            </w:r>
          </w:p>
        </w:tc>
      </w:tr>
      <w:tr w:rsidR="00FA47D9" w:rsidRPr="00FA47D9" w14:paraId="7D9E541A" w14:textId="77777777" w:rsidTr="00884BA4">
        <w:trPr>
          <w:trHeight w:val="87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E020" w14:textId="77777777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182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注</w:t>
            </w:r>
          </w:p>
          <w:p w14:paraId="7BD8E33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758AA59" w14:textId="1D325523" w:rsidR="00FA47D9" w:rsidRPr="00FA47D9" w:rsidRDefault="00FA47D9" w:rsidP="00884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意</w:t>
            </w:r>
          </w:p>
        </w:tc>
        <w:tc>
          <w:tcPr>
            <w:tcW w:w="8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981C" w14:textId="77777777" w:rsidR="00FA47D9" w:rsidRPr="00FA47D9" w:rsidRDefault="00FA47D9" w:rsidP="0088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18" w:lineRule="exact"/>
              <w:ind w:left="260" w:hanging="260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sz w:val="20"/>
              </w:rPr>
              <w:t>１　この申告書は、消防法第</w:t>
            </w:r>
            <w:r w:rsidRPr="00FA47D9">
              <w:rPr>
                <w:rFonts w:hAnsi="ＭＳ 明朝" w:cs="ＭＳ 明朝"/>
                <w:color w:val="000000"/>
                <w:spacing w:val="-2"/>
                <w:kern w:val="0"/>
                <w:sz w:val="20"/>
              </w:rPr>
              <w:t>34</w:t>
            </w: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sz w:val="20"/>
              </w:rPr>
              <w:t>条によって提出を求めるもので、提出しない場合又は虚偽の申告をした場合は消防法第</w:t>
            </w:r>
            <w:r w:rsidRPr="00FA47D9">
              <w:rPr>
                <w:rFonts w:hAnsi="ＭＳ 明朝" w:cs="ＭＳ 明朝"/>
                <w:color w:val="000000"/>
                <w:spacing w:val="-2"/>
                <w:kern w:val="0"/>
                <w:sz w:val="20"/>
              </w:rPr>
              <w:t>44</w:t>
            </w:r>
            <w:r w:rsidRPr="00FA47D9">
              <w:rPr>
                <w:rFonts w:hAnsi="Times New Roman" w:cs="ＭＳ 明朝" w:hint="eastAsia"/>
                <w:color w:val="000000"/>
                <w:spacing w:val="-2"/>
                <w:kern w:val="0"/>
                <w:sz w:val="20"/>
              </w:rPr>
              <w:t>条により処罰されます。</w:t>
            </w:r>
          </w:p>
          <w:p w14:paraId="11E0F186" w14:textId="2EF8D750" w:rsidR="00FA47D9" w:rsidRPr="00FA47D9" w:rsidRDefault="00FA47D9" w:rsidP="00215D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 w:val="20"/>
              </w:rPr>
              <w:t>２　この申告等は、なるべく４日以内に提出してください。</w:t>
            </w:r>
          </w:p>
        </w:tc>
      </w:tr>
      <w:bookmarkEnd w:id="0"/>
    </w:tbl>
    <w:p w14:paraId="5FCC5D5B" w14:textId="77777777" w:rsidR="00D21206" w:rsidRPr="003272F1" w:rsidRDefault="00D21206" w:rsidP="0094216A">
      <w:pPr>
        <w:snapToGrid w:val="0"/>
        <w:rPr>
          <w:rFonts w:hAnsi="ＭＳ 明朝" w:cs="ＭＳ 明朝"/>
          <w:color w:val="000000"/>
          <w:kern w:val="0"/>
          <w:szCs w:val="24"/>
        </w:rPr>
      </w:pPr>
    </w:p>
    <w:bookmarkEnd w:id="1"/>
    <w:sectPr w:rsidR="00D21206" w:rsidRPr="003272F1" w:rsidSect="0094216A">
      <w:footerReference w:type="even" r:id="rId7"/>
      <w:footerReference w:type="default" r:id="rId8"/>
      <w:footerReference w:type="first" r:id="rId9"/>
      <w:pgSz w:w="11906" w:h="16838" w:code="9"/>
      <w:pgMar w:top="1134" w:right="964" w:bottom="1134" w:left="1304" w:header="397" w:footer="0" w:gutter="0"/>
      <w:pgNumType w:start="3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C29C" w14:textId="77777777" w:rsidR="008815F6" w:rsidRDefault="008815F6">
      <w:r>
        <w:separator/>
      </w:r>
    </w:p>
  </w:endnote>
  <w:endnote w:type="continuationSeparator" w:id="0">
    <w:p w14:paraId="7B0E4307" w14:textId="77777777" w:rsidR="008815F6" w:rsidRDefault="0088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6111" w14:textId="77777777" w:rsidR="00E132CB" w:rsidRDefault="009A6D33">
    <w:pPr>
      <w:kinsoku w:val="0"/>
      <w:wordWrap w:val="0"/>
      <w:spacing w:line="322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219C" w14:textId="77777777" w:rsidR="00E132CB" w:rsidRDefault="009A6D33">
    <w:pPr>
      <w:kinsoku w:val="0"/>
      <w:wordWrap w:val="0"/>
      <w:spacing w:line="322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CB7D" w14:textId="4593814C" w:rsidR="00E132CB" w:rsidRDefault="002E1788">
    <w:pPr>
      <w:kinsoku w:val="0"/>
      <w:wordWrap w:val="0"/>
      <w:spacing w:line="322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8DD528" wp14:editId="3AEA322B">
              <wp:simplePos x="0" y="0"/>
              <wp:positionH relativeFrom="column">
                <wp:posOffset>2679065</wp:posOffset>
              </wp:positionH>
              <wp:positionV relativeFrom="paragraph">
                <wp:posOffset>63500</wp:posOffset>
              </wp:positionV>
              <wp:extent cx="1612900" cy="204470"/>
              <wp:effectExtent l="2540" t="0" r="381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75398" w14:textId="77777777" w:rsidR="00E132CB" w:rsidRDefault="00CB081E">
                          <w:pPr>
                            <w:kinsoku w:val="0"/>
                            <w:wordWrap w:val="0"/>
                            <w:spacing w:line="240" w:lineRule="atLeast"/>
                          </w:pPr>
                          <w:r>
                            <w:rPr>
                              <w:spacing w:val="5"/>
                            </w:rPr>
                            <w:t>6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fldChar w:fldCharType="begin"/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PAGE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\*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Arabic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\*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MERGEFORMAT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2"/>
                            </w:rPr>
                            <w:fldChar w:fldCharType="separate"/>
                          </w:r>
                          <w:r>
                            <w:rPr>
                              <w:spacing w:val="5"/>
                            </w:rPr>
                            <w:t>1</w:t>
                          </w:r>
                          <w:r>
                            <w:rPr>
                              <w:spacing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DD52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10.95pt;margin-top:5pt;width:127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" o:allowincell="f" filled="f" fillcolor="black" stroked="f" strokeweight="1pt">
              <v:stroke dashstyle="dash"/>
              <v:path arrowok="t"/>
              <v:textbox inset="0,0,0,0">
                <w:txbxContent>
                  <w:p w14:paraId="68375398" w14:textId="77777777" w:rsidR="00E132CB" w:rsidRDefault="00CB081E">
                    <w:pPr>
                      <w:kinsoku w:val="0"/>
                      <w:wordWrap w:val="0"/>
                      <w:spacing w:line="240" w:lineRule="atLeast"/>
                    </w:pPr>
                    <w:r>
                      <w:rPr>
                        <w:spacing w:val="5"/>
                      </w:rPr>
                      <w:t>6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5"/>
                      </w:rP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2"/>
                      </w:rPr>
                      <w:fldChar w:fldCharType="begin"/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PAGE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\*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Arabic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\*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MERGEFORMAT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2"/>
                      </w:rPr>
                      <w:fldChar w:fldCharType="separate"/>
                    </w:r>
                    <w:r>
                      <w:rPr>
                        <w:spacing w:val="5"/>
                      </w:rPr>
                      <w:t>1</w:t>
                    </w:r>
                    <w:r>
                      <w:rPr>
                        <w:spacing w:val="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2F5E70" w14:textId="77777777" w:rsidR="00E132CB" w:rsidRDefault="009A6D33">
    <w:pPr>
      <w:kinsoku w:val="0"/>
      <w:wordWrap w:val="0"/>
      <w:spacing w:line="322" w:lineRule="exact"/>
    </w:pPr>
  </w:p>
  <w:p w14:paraId="1E46DB56" w14:textId="77777777" w:rsidR="00E132CB" w:rsidRDefault="009A6D33">
    <w:pPr>
      <w:kinsoku w:val="0"/>
      <w:wordWrap w:val="0"/>
      <w:spacing w:line="32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8481" w14:textId="77777777" w:rsidR="008815F6" w:rsidRDefault="008815F6">
      <w:r>
        <w:separator/>
      </w:r>
    </w:p>
  </w:footnote>
  <w:footnote w:type="continuationSeparator" w:id="0">
    <w:p w14:paraId="0606136C" w14:textId="77777777" w:rsidR="008815F6" w:rsidRDefault="0088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333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CA"/>
    <w:rsid w:val="0002311F"/>
    <w:rsid w:val="00027B65"/>
    <w:rsid w:val="000372E8"/>
    <w:rsid w:val="0004656C"/>
    <w:rsid w:val="00064714"/>
    <w:rsid w:val="000654EF"/>
    <w:rsid w:val="00075FB0"/>
    <w:rsid w:val="00082ECF"/>
    <w:rsid w:val="0008508B"/>
    <w:rsid w:val="000B6103"/>
    <w:rsid w:val="000C6823"/>
    <w:rsid w:val="00102B16"/>
    <w:rsid w:val="00107C88"/>
    <w:rsid w:val="00144C0C"/>
    <w:rsid w:val="001468A4"/>
    <w:rsid w:val="00171B8B"/>
    <w:rsid w:val="00173240"/>
    <w:rsid w:val="001922B3"/>
    <w:rsid w:val="001A51BD"/>
    <w:rsid w:val="001C395B"/>
    <w:rsid w:val="001E5AF5"/>
    <w:rsid w:val="0020178E"/>
    <w:rsid w:val="00214102"/>
    <w:rsid w:val="00215D4D"/>
    <w:rsid w:val="002362CB"/>
    <w:rsid w:val="00253FA1"/>
    <w:rsid w:val="00276718"/>
    <w:rsid w:val="002924AC"/>
    <w:rsid w:val="00293CC0"/>
    <w:rsid w:val="002947A0"/>
    <w:rsid w:val="002957C4"/>
    <w:rsid w:val="002A75CA"/>
    <w:rsid w:val="002B259A"/>
    <w:rsid w:val="002B5931"/>
    <w:rsid w:val="002E1788"/>
    <w:rsid w:val="002F28F6"/>
    <w:rsid w:val="002F57BF"/>
    <w:rsid w:val="002F58D2"/>
    <w:rsid w:val="003015DD"/>
    <w:rsid w:val="0030642E"/>
    <w:rsid w:val="00313B85"/>
    <w:rsid w:val="00321FAA"/>
    <w:rsid w:val="003272F1"/>
    <w:rsid w:val="003373DB"/>
    <w:rsid w:val="00366F73"/>
    <w:rsid w:val="00372AC0"/>
    <w:rsid w:val="0037592A"/>
    <w:rsid w:val="00375FB5"/>
    <w:rsid w:val="0038560A"/>
    <w:rsid w:val="003B4CB4"/>
    <w:rsid w:val="003B555E"/>
    <w:rsid w:val="003C7E68"/>
    <w:rsid w:val="003E653D"/>
    <w:rsid w:val="003F115B"/>
    <w:rsid w:val="003F5A27"/>
    <w:rsid w:val="00420E0D"/>
    <w:rsid w:val="00431DBE"/>
    <w:rsid w:val="00443260"/>
    <w:rsid w:val="004472C9"/>
    <w:rsid w:val="00447CBA"/>
    <w:rsid w:val="004A07D9"/>
    <w:rsid w:val="004A2EEF"/>
    <w:rsid w:val="004A6F7C"/>
    <w:rsid w:val="004A7205"/>
    <w:rsid w:val="004B3471"/>
    <w:rsid w:val="004D55BB"/>
    <w:rsid w:val="004E1AF7"/>
    <w:rsid w:val="004E2958"/>
    <w:rsid w:val="004E6AD2"/>
    <w:rsid w:val="005156F4"/>
    <w:rsid w:val="00522462"/>
    <w:rsid w:val="005329D0"/>
    <w:rsid w:val="00570701"/>
    <w:rsid w:val="005812B5"/>
    <w:rsid w:val="00593A9E"/>
    <w:rsid w:val="005B4158"/>
    <w:rsid w:val="005F06C8"/>
    <w:rsid w:val="0060081B"/>
    <w:rsid w:val="006272A2"/>
    <w:rsid w:val="00633CC8"/>
    <w:rsid w:val="00634EE1"/>
    <w:rsid w:val="006421C5"/>
    <w:rsid w:val="0064395A"/>
    <w:rsid w:val="00643C8E"/>
    <w:rsid w:val="00645173"/>
    <w:rsid w:val="006516FF"/>
    <w:rsid w:val="00697F94"/>
    <w:rsid w:val="006A7966"/>
    <w:rsid w:val="006D23C1"/>
    <w:rsid w:val="006D6834"/>
    <w:rsid w:val="006E34E2"/>
    <w:rsid w:val="007006EB"/>
    <w:rsid w:val="007049BC"/>
    <w:rsid w:val="007257CF"/>
    <w:rsid w:val="00730CC8"/>
    <w:rsid w:val="00736CAB"/>
    <w:rsid w:val="007529B9"/>
    <w:rsid w:val="007558E9"/>
    <w:rsid w:val="0076731A"/>
    <w:rsid w:val="00770E2B"/>
    <w:rsid w:val="00772863"/>
    <w:rsid w:val="0077537D"/>
    <w:rsid w:val="00785E63"/>
    <w:rsid w:val="007A7963"/>
    <w:rsid w:val="007A796C"/>
    <w:rsid w:val="007B022D"/>
    <w:rsid w:val="007B2975"/>
    <w:rsid w:val="007D7762"/>
    <w:rsid w:val="0080257B"/>
    <w:rsid w:val="008054D8"/>
    <w:rsid w:val="00824A19"/>
    <w:rsid w:val="00831903"/>
    <w:rsid w:val="008408E0"/>
    <w:rsid w:val="00850023"/>
    <w:rsid w:val="00853B5F"/>
    <w:rsid w:val="00870048"/>
    <w:rsid w:val="008815F6"/>
    <w:rsid w:val="00884BA4"/>
    <w:rsid w:val="008A2D93"/>
    <w:rsid w:val="008A6942"/>
    <w:rsid w:val="008B4849"/>
    <w:rsid w:val="008D7242"/>
    <w:rsid w:val="008E3CC9"/>
    <w:rsid w:val="008F52E4"/>
    <w:rsid w:val="009145CB"/>
    <w:rsid w:val="00923BE8"/>
    <w:rsid w:val="00925314"/>
    <w:rsid w:val="0094216A"/>
    <w:rsid w:val="0095149F"/>
    <w:rsid w:val="0096191C"/>
    <w:rsid w:val="009711E8"/>
    <w:rsid w:val="009A25D9"/>
    <w:rsid w:val="009A4145"/>
    <w:rsid w:val="009A6D33"/>
    <w:rsid w:val="009C7FAF"/>
    <w:rsid w:val="009D0E1E"/>
    <w:rsid w:val="009F11F6"/>
    <w:rsid w:val="00A064B7"/>
    <w:rsid w:val="00A2727A"/>
    <w:rsid w:val="00A5446A"/>
    <w:rsid w:val="00A61DCA"/>
    <w:rsid w:val="00A91B69"/>
    <w:rsid w:val="00AC590F"/>
    <w:rsid w:val="00AD7656"/>
    <w:rsid w:val="00AE11CA"/>
    <w:rsid w:val="00AF7E9E"/>
    <w:rsid w:val="00B12FEA"/>
    <w:rsid w:val="00B27563"/>
    <w:rsid w:val="00B4739E"/>
    <w:rsid w:val="00B516D5"/>
    <w:rsid w:val="00B52499"/>
    <w:rsid w:val="00B57BDB"/>
    <w:rsid w:val="00B72E35"/>
    <w:rsid w:val="00B74AF2"/>
    <w:rsid w:val="00B75AA1"/>
    <w:rsid w:val="00B7733F"/>
    <w:rsid w:val="00B8203F"/>
    <w:rsid w:val="00BA0854"/>
    <w:rsid w:val="00BE23CC"/>
    <w:rsid w:val="00BE3775"/>
    <w:rsid w:val="00BE5AE3"/>
    <w:rsid w:val="00C0403D"/>
    <w:rsid w:val="00C07223"/>
    <w:rsid w:val="00C31807"/>
    <w:rsid w:val="00C56917"/>
    <w:rsid w:val="00C62E7D"/>
    <w:rsid w:val="00C64FEA"/>
    <w:rsid w:val="00CB081E"/>
    <w:rsid w:val="00CC7321"/>
    <w:rsid w:val="00CF01D5"/>
    <w:rsid w:val="00CF6CFD"/>
    <w:rsid w:val="00CF72F8"/>
    <w:rsid w:val="00D21206"/>
    <w:rsid w:val="00D47630"/>
    <w:rsid w:val="00D7238E"/>
    <w:rsid w:val="00D766E8"/>
    <w:rsid w:val="00D9641F"/>
    <w:rsid w:val="00DA4DDC"/>
    <w:rsid w:val="00DA7877"/>
    <w:rsid w:val="00DB7D6E"/>
    <w:rsid w:val="00DC4BC3"/>
    <w:rsid w:val="00E00D29"/>
    <w:rsid w:val="00E03A62"/>
    <w:rsid w:val="00E05EB2"/>
    <w:rsid w:val="00E21EDA"/>
    <w:rsid w:val="00E36F55"/>
    <w:rsid w:val="00E41858"/>
    <w:rsid w:val="00E4766D"/>
    <w:rsid w:val="00E50BC9"/>
    <w:rsid w:val="00E7717F"/>
    <w:rsid w:val="00E83FFB"/>
    <w:rsid w:val="00E85C5B"/>
    <w:rsid w:val="00E87A68"/>
    <w:rsid w:val="00EC0DDE"/>
    <w:rsid w:val="00EC7182"/>
    <w:rsid w:val="00ED105F"/>
    <w:rsid w:val="00ED1BCC"/>
    <w:rsid w:val="00EE5EE3"/>
    <w:rsid w:val="00EE7547"/>
    <w:rsid w:val="00EF4AC5"/>
    <w:rsid w:val="00F246E5"/>
    <w:rsid w:val="00F760C5"/>
    <w:rsid w:val="00F83DC3"/>
    <w:rsid w:val="00FA47D9"/>
    <w:rsid w:val="00FB3749"/>
    <w:rsid w:val="00FB6456"/>
    <w:rsid w:val="00FC091A"/>
    <w:rsid w:val="00FC7E92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82542"/>
  <w15:chartTrackingRefBased/>
  <w15:docId w15:val="{09F87AEA-64C5-4364-9F12-82B0584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63"/>
    <w:pPr>
      <w:widowControl w:val="0"/>
      <w:jc w:val="both"/>
    </w:pPr>
    <w:rPr>
      <w:rFonts w:ascii="ＭＳ 明朝" w:hAnsi="Courier New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144C0C"/>
    <w:pPr>
      <w:keepNext/>
      <w:outlineLvl w:val="0"/>
    </w:pPr>
    <w:rPr>
      <w:rFonts w:ascii="ＭＳ ゴシック" w:eastAsia="ＭＳ ゴシック" w:hAnsi="ＭＳ ゴシック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4C0C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Note Heading"/>
    <w:basedOn w:val="a"/>
    <w:next w:val="a"/>
    <w:link w:val="a6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rsid w:val="00AE11CA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7B2975"/>
    <w:rPr>
      <w:rFonts w:ascii="ＭＳ 明朝" w:hAnsi="Courier New"/>
      <w:kern w:val="2"/>
      <w:sz w:val="21"/>
    </w:rPr>
  </w:style>
  <w:style w:type="character" w:styleId="ab">
    <w:name w:val="Hyperlink"/>
    <w:basedOn w:val="a0"/>
    <w:uiPriority w:val="99"/>
    <w:unhideWhenUsed/>
    <w:rsid w:val="007B2975"/>
    <w:rPr>
      <w:color w:val="0563C1" w:themeColor="hyperlink"/>
      <w:u w:val="single"/>
    </w:rPr>
  </w:style>
  <w:style w:type="character" w:customStyle="1" w:styleId="a6">
    <w:name w:val="記 (文字)"/>
    <w:basedOn w:val="a0"/>
    <w:link w:val="a5"/>
    <w:locked/>
    <w:rsid w:val="002E1788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semiHidden/>
    <w:rsid w:val="002E178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E1788"/>
    <w:rPr>
      <w:rFonts w:ascii="ＭＳ 明朝" w:hAnsi="Courier New"/>
      <w:kern w:val="2"/>
      <w:sz w:val="21"/>
    </w:rPr>
  </w:style>
  <w:style w:type="table" w:styleId="ae">
    <w:name w:val="Table Grid"/>
    <w:basedOn w:val="a1"/>
    <w:uiPriority w:val="59"/>
    <w:rsid w:val="002E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44C0C"/>
    <w:rPr>
      <w:rFonts w:ascii="ＭＳ ゴシック" w:eastAsia="ＭＳ ゴシック" w:hAnsi="ＭＳ ゴシック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144C0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144C0C"/>
    <w:rPr>
      <w:rFonts w:ascii="ＭＳ 明朝"/>
      <w:kern w:val="2"/>
      <w:sz w:val="24"/>
    </w:rPr>
  </w:style>
  <w:style w:type="character" w:styleId="af">
    <w:name w:val="Unresolved Mention"/>
    <w:basedOn w:val="a0"/>
    <w:uiPriority w:val="99"/>
    <w:semiHidden/>
    <w:unhideWhenUsed/>
    <w:rsid w:val="00144C0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44C0C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144C0C"/>
    <w:rPr>
      <w:rFonts w:asciiTheme="minorHAnsi" w:eastAsiaTheme="minorEastAsia" w:hAnsiTheme="minorHAnsi" w:cstheme="minorBidi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表 (格子)1"/>
    <w:basedOn w:val="a1"/>
    <w:next w:val="ae"/>
    <w:rsid w:val="00144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44C0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44C0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44C0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44C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144C0C"/>
    <w:rPr>
      <w:rFonts w:ascii="Arial" w:eastAsia="ＭＳ ゴシック" w:hAnsi="Arial"/>
      <w:kern w:val="2"/>
      <w:sz w:val="18"/>
      <w:szCs w:val="18"/>
    </w:rPr>
  </w:style>
  <w:style w:type="paragraph" w:styleId="af8">
    <w:name w:val="Revision"/>
    <w:hidden/>
    <w:uiPriority w:val="99"/>
    <w:semiHidden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144C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a">
    <w:name w:val="No Spacing"/>
    <w:link w:val="afb"/>
    <w:uiPriority w:val="1"/>
    <w:qFormat/>
    <w:rsid w:val="00144C0C"/>
    <w:rPr>
      <w:rFonts w:ascii="游明朝" w:eastAsia="游明朝" w:hAnsiTheme="minorHAnsi"/>
      <w:sz w:val="21"/>
      <w:szCs w:val="21"/>
    </w:rPr>
  </w:style>
  <w:style w:type="character" w:customStyle="1" w:styleId="afb">
    <w:name w:val="行間詰め (文字)"/>
    <w:basedOn w:val="a0"/>
    <w:link w:val="afa"/>
    <w:uiPriority w:val="1"/>
    <w:rsid w:val="00144C0C"/>
    <w:rPr>
      <w:rFonts w:ascii="游明朝" w:eastAsia="游明朝" w:hAnsiTheme="minorHAnsi"/>
      <w:sz w:val="21"/>
      <w:szCs w:val="21"/>
    </w:rPr>
  </w:style>
  <w:style w:type="character" w:styleId="afc">
    <w:name w:val="Strong"/>
    <w:basedOn w:val="a0"/>
    <w:uiPriority w:val="22"/>
    <w:qFormat/>
    <w:rsid w:val="00144C0C"/>
    <w:rPr>
      <w:rFonts w:ascii="Yu Gothic" w:eastAsia="Yu Gothic" w:hAnsi="Yu Gothic"/>
      <w:b/>
      <w:bCs/>
      <w:i w:val="0"/>
      <w:color w:val="538135" w:themeColor="accent6" w:themeShade="BF"/>
      <w:sz w:val="21"/>
    </w:rPr>
  </w:style>
  <w:style w:type="character" w:styleId="afd">
    <w:name w:val="line number"/>
    <w:basedOn w:val="a0"/>
    <w:uiPriority w:val="99"/>
    <w:semiHidden/>
    <w:unhideWhenUsed/>
    <w:rsid w:val="00144C0C"/>
  </w:style>
  <w:style w:type="paragraph" w:customStyle="1" w:styleId="p">
    <w:name w:val="p"/>
    <w:basedOn w:val="a"/>
    <w:rsid w:val="00144C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144C0C"/>
  </w:style>
  <w:style w:type="paragraph" w:customStyle="1" w:styleId="afe">
    <w:name w:val="標準(太郎文書スタイル)"/>
    <w:uiPriority w:val="99"/>
    <w:rsid w:val="006E34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table" w:customStyle="1" w:styleId="21">
    <w:name w:val="表 (格子)2"/>
    <w:basedOn w:val="a1"/>
    <w:next w:val="ae"/>
    <w:rsid w:val="00E47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075FB0"/>
    <w:rPr>
      <w:color w:val="808080"/>
    </w:rPr>
  </w:style>
  <w:style w:type="table" w:customStyle="1" w:styleId="3">
    <w:name w:val="表 (格子)3"/>
    <w:basedOn w:val="a1"/>
    <w:next w:val="ae"/>
    <w:uiPriority w:val="39"/>
    <w:rsid w:val="00D21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D21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A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383A-5086-48DA-A131-F45C04DF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567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伊勢崎市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user</cp:lastModifiedBy>
  <cp:revision>2</cp:revision>
  <cp:lastPrinted>2023-03-26T23:57:00Z</cp:lastPrinted>
  <dcterms:created xsi:type="dcterms:W3CDTF">2023-04-07T01:46:00Z</dcterms:created>
  <dcterms:modified xsi:type="dcterms:W3CDTF">2023-04-07T01:46:00Z</dcterms:modified>
</cp:coreProperties>
</file>